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16E72" w14:textId="14A621C4" w:rsidR="007E4EC5" w:rsidRDefault="007E4EC5"/>
    <w:p w14:paraId="639BB21F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670D2C9F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7F75B609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61D57526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5C9451EC" w14:textId="77777777" w:rsidR="00E565AB" w:rsidRPr="00A33627" w:rsidRDefault="00A33627" w:rsidP="00D350BB">
      <w:pPr>
        <w:tabs>
          <w:tab w:val="left" w:pos="4111"/>
        </w:tabs>
        <w:rPr>
          <w:rFonts w:ascii="Montserrat" w:hAnsi="Montserrat" w:cs="Arial"/>
          <w:sz w:val="26"/>
          <w:szCs w:val="20"/>
        </w:rPr>
      </w:pPr>
      <w:r w:rsidRPr="00A33627">
        <w:rPr>
          <w:rFonts w:ascii="Montserrat" w:hAnsi="Montserrat" w:cs="Arial"/>
          <w:sz w:val="26"/>
          <w:szCs w:val="20"/>
        </w:rPr>
        <w:t>Informations sur les services publics</w:t>
      </w:r>
    </w:p>
    <w:p w14:paraId="4117BE46" w14:textId="77777777" w:rsidR="00A33627" w:rsidRDefault="00A33627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tbl>
      <w:tblPr>
        <w:tblStyle w:val="Grilledutableau"/>
        <w:tblW w:w="10884" w:type="dxa"/>
        <w:tblInd w:w="-856" w:type="dxa"/>
        <w:tblLook w:val="04A0" w:firstRow="1" w:lastRow="0" w:firstColumn="1" w:lastColumn="0" w:noHBand="0" w:noVBand="1"/>
      </w:tblPr>
      <w:tblGrid>
        <w:gridCol w:w="1815"/>
        <w:gridCol w:w="9069"/>
      </w:tblGrid>
      <w:tr w:rsidR="00E565AB" w:rsidRPr="00AD1428" w14:paraId="089EC006" w14:textId="77777777" w:rsidTr="00443EC0">
        <w:trPr>
          <w:trHeight w:val="460"/>
        </w:trPr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46EB60B7" w14:textId="77777777" w:rsidR="00E565AB" w:rsidRPr="00AD1428" w:rsidRDefault="00E565AB" w:rsidP="00F7621B">
            <w:pPr>
              <w:rPr>
                <w:rFonts w:ascii="Bookman Old Style" w:hAnsi="Bookman Old Style"/>
                <w:b/>
              </w:rPr>
            </w:pPr>
            <w:r w:rsidRPr="00AD1428">
              <w:rPr>
                <w:rFonts w:ascii="Bookman Old Style" w:hAnsi="Bookman Old Style"/>
                <w:b/>
              </w:rPr>
              <w:t>Champs</w:t>
            </w:r>
          </w:p>
        </w:tc>
        <w:tc>
          <w:tcPr>
            <w:tcW w:w="9069" w:type="dxa"/>
            <w:shd w:val="clear" w:color="auto" w:fill="BFBFBF" w:themeFill="background1" w:themeFillShade="BF"/>
            <w:vAlign w:val="center"/>
          </w:tcPr>
          <w:p w14:paraId="4EEA2BCA" w14:textId="77777777" w:rsidR="00E565AB" w:rsidRPr="00AD1428" w:rsidRDefault="00E565AB" w:rsidP="00F7621B">
            <w:pPr>
              <w:rPr>
                <w:rFonts w:ascii="Bookman Old Style" w:hAnsi="Bookman Old Style"/>
                <w:b/>
              </w:rPr>
            </w:pPr>
            <w:r w:rsidRPr="00AD1428">
              <w:rPr>
                <w:rFonts w:ascii="Bookman Old Style" w:hAnsi="Bookman Old Style"/>
                <w:b/>
              </w:rPr>
              <w:t>Description</w:t>
            </w:r>
          </w:p>
        </w:tc>
      </w:tr>
      <w:tr w:rsidR="00E565AB" w:rsidRPr="000F6826" w14:paraId="4A05FF94" w14:textId="77777777" w:rsidTr="00443EC0">
        <w:trPr>
          <w:trHeight w:val="435"/>
        </w:trPr>
        <w:tc>
          <w:tcPr>
            <w:tcW w:w="1815" w:type="dxa"/>
            <w:vAlign w:val="center"/>
          </w:tcPr>
          <w:p w14:paraId="4D395F46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Nom du service public</w:t>
            </w:r>
          </w:p>
        </w:tc>
        <w:tc>
          <w:tcPr>
            <w:tcW w:w="9069" w:type="dxa"/>
            <w:vAlign w:val="center"/>
          </w:tcPr>
          <w:p w14:paraId="2D08EA01" w14:textId="739D844F" w:rsidR="00E565AB" w:rsidRPr="00DD5A11" w:rsidRDefault="00AD22DC" w:rsidP="007C529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Accès </w:t>
            </w:r>
            <w:r w:rsidR="00603479">
              <w:rPr>
                <w:rFonts w:ascii="Bookman Old Style" w:hAnsi="Bookman Old Style"/>
              </w:rPr>
              <w:t>à l’eau</w:t>
            </w:r>
            <w:r>
              <w:rPr>
                <w:rFonts w:ascii="Bookman Old Style" w:hAnsi="Bookman Old Style"/>
              </w:rPr>
              <w:t xml:space="preserve"> : </w:t>
            </w:r>
            <w:r w:rsidR="00603479">
              <w:rPr>
                <w:rFonts w:ascii="Bookman Old Style" w:hAnsi="Bookman Old Style"/>
              </w:rPr>
              <w:t>p</w:t>
            </w:r>
            <w:r w:rsidR="007C5297">
              <w:rPr>
                <w:rFonts w:ascii="Bookman Old Style" w:hAnsi="Bookman Old Style"/>
              </w:rPr>
              <w:t>aiement de</w:t>
            </w:r>
            <w:r w:rsidR="00443EC0">
              <w:rPr>
                <w:rFonts w:ascii="Bookman Old Style" w:hAnsi="Bookman Old Style"/>
              </w:rPr>
              <w:t>s</w:t>
            </w:r>
            <w:r w:rsidR="007C5297">
              <w:rPr>
                <w:rFonts w:ascii="Bookman Old Style" w:hAnsi="Bookman Old Style"/>
              </w:rPr>
              <w:t xml:space="preserve"> factures </w:t>
            </w:r>
            <w:r w:rsidR="00443EC0">
              <w:rPr>
                <w:rFonts w:ascii="Bookman Old Style" w:hAnsi="Bookman Old Style"/>
              </w:rPr>
              <w:t xml:space="preserve">travaux et de consommation </w:t>
            </w:r>
            <w:r w:rsidR="007C5297">
              <w:rPr>
                <w:rFonts w:ascii="Bookman Old Style" w:hAnsi="Bookman Old Style"/>
              </w:rPr>
              <w:t>d’eau</w:t>
            </w:r>
          </w:p>
        </w:tc>
      </w:tr>
      <w:tr w:rsidR="00E565AB" w:rsidRPr="000F6826" w14:paraId="4770EF85" w14:textId="77777777" w:rsidTr="00443EC0">
        <w:trPr>
          <w:trHeight w:val="435"/>
        </w:trPr>
        <w:tc>
          <w:tcPr>
            <w:tcW w:w="1815" w:type="dxa"/>
            <w:vAlign w:val="center"/>
          </w:tcPr>
          <w:p w14:paraId="632ABB16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Institution propriétaire</w:t>
            </w:r>
          </w:p>
        </w:tc>
        <w:tc>
          <w:tcPr>
            <w:tcW w:w="9069" w:type="dxa"/>
            <w:vAlign w:val="center"/>
          </w:tcPr>
          <w:p w14:paraId="79583187" w14:textId="5FA280B0" w:rsidR="00E565AB" w:rsidRPr="00DD5A11" w:rsidRDefault="00603479" w:rsidP="00F7621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SONEB</w:t>
            </w:r>
          </w:p>
        </w:tc>
      </w:tr>
      <w:tr w:rsidR="00E565AB" w:rsidRPr="000F6826" w14:paraId="77A7A3CE" w14:textId="77777777" w:rsidTr="00443EC0">
        <w:trPr>
          <w:trHeight w:val="744"/>
        </w:trPr>
        <w:tc>
          <w:tcPr>
            <w:tcW w:w="1815" w:type="dxa"/>
            <w:vAlign w:val="center"/>
          </w:tcPr>
          <w:p w14:paraId="52A1954F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Sigle/mot clé</w:t>
            </w:r>
          </w:p>
        </w:tc>
        <w:tc>
          <w:tcPr>
            <w:tcW w:w="9069" w:type="dxa"/>
            <w:vAlign w:val="center"/>
          </w:tcPr>
          <w:p w14:paraId="1BE9E94B" w14:textId="5B558930" w:rsidR="00E565AB" w:rsidRPr="00DD5A11" w:rsidRDefault="00E565AB" w:rsidP="00F7621B">
            <w:pPr>
              <w:rPr>
                <w:rFonts w:ascii="Bookman Old Style" w:hAnsi="Bookman Old Style"/>
              </w:rPr>
            </w:pPr>
          </w:p>
        </w:tc>
      </w:tr>
      <w:tr w:rsidR="00E565AB" w:rsidRPr="000F6826" w14:paraId="18F75627" w14:textId="77777777" w:rsidTr="00443EC0">
        <w:trPr>
          <w:trHeight w:val="435"/>
        </w:trPr>
        <w:tc>
          <w:tcPr>
            <w:tcW w:w="1815" w:type="dxa"/>
            <w:vAlign w:val="center"/>
          </w:tcPr>
          <w:p w14:paraId="75441390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Code</w:t>
            </w:r>
          </w:p>
        </w:tc>
        <w:tc>
          <w:tcPr>
            <w:tcW w:w="9069" w:type="dxa"/>
            <w:vAlign w:val="center"/>
          </w:tcPr>
          <w:p w14:paraId="4FAF73B9" w14:textId="7B7CCBC7" w:rsidR="00E565AB" w:rsidRPr="00DD5A11" w:rsidRDefault="00E565AB" w:rsidP="00F7621B">
            <w:pPr>
              <w:rPr>
                <w:rFonts w:ascii="Bookman Old Style" w:hAnsi="Bookman Old Style"/>
              </w:rPr>
            </w:pPr>
          </w:p>
        </w:tc>
      </w:tr>
      <w:tr w:rsidR="00E565AB" w:rsidRPr="000F6826" w14:paraId="2DBF134B" w14:textId="77777777" w:rsidTr="00443EC0">
        <w:trPr>
          <w:trHeight w:val="460"/>
        </w:trPr>
        <w:tc>
          <w:tcPr>
            <w:tcW w:w="1815" w:type="dxa"/>
            <w:vAlign w:val="center"/>
          </w:tcPr>
          <w:p w14:paraId="63B0D6C1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Description</w:t>
            </w:r>
          </w:p>
        </w:tc>
        <w:tc>
          <w:tcPr>
            <w:tcW w:w="9069" w:type="dxa"/>
            <w:vAlign w:val="center"/>
          </w:tcPr>
          <w:p w14:paraId="122B99FC" w14:textId="3A06F1BA" w:rsidR="00E565AB" w:rsidRPr="00DD5A11" w:rsidRDefault="00921323" w:rsidP="00F7621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Payer sa facture contre quittance</w:t>
            </w:r>
          </w:p>
        </w:tc>
      </w:tr>
      <w:tr w:rsidR="00E565AB" w:rsidRPr="000F6826" w14:paraId="6D298B62" w14:textId="77777777" w:rsidTr="00443EC0">
        <w:trPr>
          <w:trHeight w:val="640"/>
        </w:trPr>
        <w:tc>
          <w:tcPr>
            <w:tcW w:w="1815" w:type="dxa"/>
            <w:vAlign w:val="center"/>
          </w:tcPr>
          <w:p w14:paraId="1653E74F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Statut</w:t>
            </w:r>
          </w:p>
        </w:tc>
        <w:tc>
          <w:tcPr>
            <w:tcW w:w="9069" w:type="dxa"/>
            <w:vAlign w:val="center"/>
          </w:tcPr>
          <w:p w14:paraId="2BDD8AFB" w14:textId="295B2703" w:rsidR="00E565AB" w:rsidRPr="00DD5A11" w:rsidRDefault="00576661" w:rsidP="00F7621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  <w:r w:rsidR="00603479">
              <w:rPr>
                <w:rFonts w:ascii="Bookman Old Style" w:hAnsi="Bookman Old Style"/>
              </w:rPr>
              <w:t>ctive</w:t>
            </w:r>
          </w:p>
        </w:tc>
      </w:tr>
      <w:tr w:rsidR="00E565AB" w:rsidRPr="000F6826" w14:paraId="073AE3E4" w14:textId="77777777" w:rsidTr="00443EC0">
        <w:trPr>
          <w:trHeight w:val="460"/>
        </w:trPr>
        <w:tc>
          <w:tcPr>
            <w:tcW w:w="1815" w:type="dxa"/>
            <w:vAlign w:val="center"/>
          </w:tcPr>
          <w:p w14:paraId="6DD52463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 xml:space="preserve">Type de service </w:t>
            </w:r>
          </w:p>
        </w:tc>
        <w:tc>
          <w:tcPr>
            <w:tcW w:w="9069" w:type="dxa"/>
            <w:vAlign w:val="center"/>
          </w:tcPr>
          <w:p w14:paraId="24E1D87C" w14:textId="2085DF57" w:rsidR="00E565AB" w:rsidRPr="00DD5A11" w:rsidRDefault="00603479" w:rsidP="00F7621B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Semi-manuel</w:t>
            </w:r>
            <w:proofErr w:type="spellEnd"/>
          </w:p>
        </w:tc>
      </w:tr>
      <w:tr w:rsidR="00E565AB" w:rsidRPr="000F6826" w14:paraId="6BE18DFF" w14:textId="77777777" w:rsidTr="00443EC0">
        <w:trPr>
          <w:trHeight w:val="460"/>
        </w:trPr>
        <w:tc>
          <w:tcPr>
            <w:tcW w:w="1815" w:type="dxa"/>
            <w:vAlign w:val="center"/>
          </w:tcPr>
          <w:p w14:paraId="7945694E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Version du e-service</w:t>
            </w:r>
          </w:p>
        </w:tc>
        <w:tc>
          <w:tcPr>
            <w:tcW w:w="9069" w:type="dxa"/>
            <w:vAlign w:val="center"/>
          </w:tcPr>
          <w:p w14:paraId="76E5E07A" w14:textId="4AD5DF67" w:rsidR="00E565AB" w:rsidRPr="00DD5A11" w:rsidRDefault="00E565AB" w:rsidP="00F7621B">
            <w:pPr>
              <w:rPr>
                <w:rFonts w:ascii="Bookman Old Style" w:hAnsi="Bookman Old Style"/>
              </w:rPr>
            </w:pPr>
          </w:p>
        </w:tc>
      </w:tr>
      <w:tr w:rsidR="00E565AB" w:rsidRPr="000F6826" w14:paraId="4A729833" w14:textId="77777777" w:rsidTr="00443EC0">
        <w:trPr>
          <w:trHeight w:val="748"/>
        </w:trPr>
        <w:tc>
          <w:tcPr>
            <w:tcW w:w="1815" w:type="dxa"/>
            <w:vAlign w:val="center"/>
          </w:tcPr>
          <w:p w14:paraId="47115C35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Lien vers le e-service (le cas échéant)</w:t>
            </w:r>
          </w:p>
        </w:tc>
        <w:tc>
          <w:tcPr>
            <w:tcW w:w="9069" w:type="dxa"/>
            <w:vAlign w:val="center"/>
          </w:tcPr>
          <w:p w14:paraId="000B3EBD" w14:textId="09E8413F" w:rsidR="00E565AB" w:rsidRPr="00DD5A11" w:rsidRDefault="00E565AB" w:rsidP="00F7621B">
            <w:pPr>
              <w:rPr>
                <w:rFonts w:ascii="Bookman Old Style" w:hAnsi="Bookman Old Style"/>
              </w:rPr>
            </w:pPr>
          </w:p>
        </w:tc>
      </w:tr>
      <w:tr w:rsidR="00E565AB" w:rsidRPr="000F6826" w14:paraId="01C7E965" w14:textId="77777777" w:rsidTr="00443EC0">
        <w:trPr>
          <w:trHeight w:val="672"/>
        </w:trPr>
        <w:tc>
          <w:tcPr>
            <w:tcW w:w="1815" w:type="dxa"/>
            <w:vAlign w:val="center"/>
          </w:tcPr>
          <w:p w14:paraId="2945B791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URL</w:t>
            </w:r>
          </w:p>
        </w:tc>
        <w:tc>
          <w:tcPr>
            <w:tcW w:w="9069" w:type="dxa"/>
            <w:vAlign w:val="center"/>
          </w:tcPr>
          <w:p w14:paraId="72A01163" w14:textId="2FEA482D" w:rsidR="00E565AB" w:rsidRPr="00DD5A11" w:rsidRDefault="00E565AB" w:rsidP="00F7621B">
            <w:pPr>
              <w:rPr>
                <w:rFonts w:ascii="Bookman Old Style" w:hAnsi="Bookman Old Style"/>
              </w:rPr>
            </w:pPr>
          </w:p>
        </w:tc>
      </w:tr>
      <w:tr w:rsidR="00E565AB" w:rsidRPr="000F6826" w14:paraId="41BA9EA8" w14:textId="77777777" w:rsidTr="00443EC0">
        <w:trPr>
          <w:trHeight w:val="696"/>
        </w:trPr>
        <w:tc>
          <w:tcPr>
            <w:tcW w:w="1815" w:type="dxa"/>
            <w:vAlign w:val="center"/>
          </w:tcPr>
          <w:p w14:paraId="6D5186DB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Législation</w:t>
            </w:r>
          </w:p>
        </w:tc>
        <w:tc>
          <w:tcPr>
            <w:tcW w:w="9069" w:type="dxa"/>
            <w:vAlign w:val="center"/>
          </w:tcPr>
          <w:p w14:paraId="6BAF5E1E" w14:textId="63E3A97F" w:rsidR="00E565AB" w:rsidRPr="00DD5A11" w:rsidRDefault="00E565AB" w:rsidP="00453A4F">
            <w:pPr>
              <w:rPr>
                <w:rFonts w:ascii="Bookman Old Style" w:hAnsi="Bookman Old Style"/>
              </w:rPr>
            </w:pPr>
          </w:p>
        </w:tc>
      </w:tr>
      <w:tr w:rsidR="00E565AB" w:rsidRPr="000F6826" w14:paraId="0EE03D90" w14:textId="77777777" w:rsidTr="00443EC0">
        <w:trPr>
          <w:trHeight w:val="1126"/>
        </w:trPr>
        <w:tc>
          <w:tcPr>
            <w:tcW w:w="1815" w:type="dxa"/>
            <w:vAlign w:val="center"/>
          </w:tcPr>
          <w:p w14:paraId="2F657351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Secteur (Domaine thématique)</w:t>
            </w:r>
          </w:p>
        </w:tc>
        <w:tc>
          <w:tcPr>
            <w:tcW w:w="9069" w:type="dxa"/>
            <w:vAlign w:val="center"/>
          </w:tcPr>
          <w:p w14:paraId="6205AD8F" w14:textId="42CCB81C" w:rsidR="00E565AB" w:rsidRPr="00DD5A11" w:rsidRDefault="00576661" w:rsidP="00F7621B">
            <w:pPr>
              <w:ind w:right="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  <w:r w:rsidR="00921323">
              <w:rPr>
                <w:rFonts w:ascii="Bookman Old Style" w:hAnsi="Bookman Old Style"/>
              </w:rPr>
              <w:t>ommercial</w:t>
            </w:r>
          </w:p>
        </w:tc>
      </w:tr>
      <w:tr w:rsidR="00E565AB" w:rsidRPr="000F6826" w14:paraId="2B21FD69" w14:textId="77777777" w:rsidTr="00443EC0">
        <w:trPr>
          <w:trHeight w:val="456"/>
        </w:trPr>
        <w:tc>
          <w:tcPr>
            <w:tcW w:w="1815" w:type="dxa"/>
            <w:vAlign w:val="center"/>
          </w:tcPr>
          <w:p w14:paraId="4BA68565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Prix</w:t>
            </w:r>
          </w:p>
        </w:tc>
        <w:tc>
          <w:tcPr>
            <w:tcW w:w="9069" w:type="dxa"/>
            <w:vAlign w:val="center"/>
          </w:tcPr>
          <w:p w14:paraId="4E58437D" w14:textId="1F83810F" w:rsidR="00E565AB" w:rsidRPr="00DD5A11" w:rsidRDefault="00921323" w:rsidP="00F7621B">
            <w:pPr>
              <w:spacing w:line="297" w:lineRule="auto"/>
              <w:ind w:right="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Montant de la facture à payer</w:t>
            </w:r>
          </w:p>
        </w:tc>
      </w:tr>
      <w:tr w:rsidR="001809BD" w:rsidRPr="000F6826" w14:paraId="3B1FE75C" w14:textId="77777777" w:rsidTr="00443EC0">
        <w:trPr>
          <w:trHeight w:val="456"/>
        </w:trPr>
        <w:tc>
          <w:tcPr>
            <w:tcW w:w="1815" w:type="dxa"/>
            <w:vAlign w:val="center"/>
          </w:tcPr>
          <w:p w14:paraId="7992D3CD" w14:textId="33F63239" w:rsidR="001809BD" w:rsidRPr="00DD5A11" w:rsidRDefault="001809BD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Délai</w:t>
            </w:r>
          </w:p>
        </w:tc>
        <w:tc>
          <w:tcPr>
            <w:tcW w:w="9069" w:type="dxa"/>
            <w:vAlign w:val="center"/>
          </w:tcPr>
          <w:p w14:paraId="10D449CD" w14:textId="4C09F4AF" w:rsidR="001809BD" w:rsidRPr="00DD5A11" w:rsidRDefault="00921323" w:rsidP="00F7621B">
            <w:pPr>
              <w:spacing w:line="297" w:lineRule="auto"/>
              <w:ind w:right="2"/>
              <w:rPr>
                <w:rFonts w:ascii="Bookman Old Style" w:hAnsi="Bookman Old Style"/>
              </w:rPr>
            </w:pPr>
            <w:r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Inscrit sur les factures</w:t>
            </w:r>
          </w:p>
        </w:tc>
      </w:tr>
      <w:tr w:rsidR="00E565AB" w:rsidRPr="000F6826" w14:paraId="5A6C9748" w14:textId="77777777" w:rsidTr="00443EC0">
        <w:trPr>
          <w:trHeight w:val="644"/>
        </w:trPr>
        <w:tc>
          <w:tcPr>
            <w:tcW w:w="1815" w:type="dxa"/>
            <w:vAlign w:val="center"/>
          </w:tcPr>
          <w:p w14:paraId="5203674E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 xml:space="preserve">Pièces à fournir </w:t>
            </w:r>
          </w:p>
        </w:tc>
        <w:tc>
          <w:tcPr>
            <w:tcW w:w="9069" w:type="dxa"/>
            <w:vAlign w:val="center"/>
          </w:tcPr>
          <w:p w14:paraId="679F0415" w14:textId="59727F83" w:rsidR="00E565AB" w:rsidRPr="00DD5A11" w:rsidRDefault="000272C0" w:rsidP="000272C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 copie de pièce d’identité, 01 copie d’un titre de propriété, lettre du responsable habilité pour une entreprise ou une structure de l’état, frais de prestation 2 360F</w:t>
            </w:r>
          </w:p>
        </w:tc>
      </w:tr>
      <w:tr w:rsidR="00E565AB" w:rsidRPr="000F6826" w14:paraId="48E6FDDE" w14:textId="77777777" w:rsidTr="00443EC0">
        <w:trPr>
          <w:trHeight w:val="709"/>
        </w:trPr>
        <w:tc>
          <w:tcPr>
            <w:tcW w:w="1815" w:type="dxa"/>
            <w:vAlign w:val="center"/>
          </w:tcPr>
          <w:p w14:paraId="12F49673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Formulaire</w:t>
            </w:r>
          </w:p>
        </w:tc>
        <w:tc>
          <w:tcPr>
            <w:tcW w:w="9069" w:type="dxa"/>
            <w:vAlign w:val="center"/>
          </w:tcPr>
          <w:p w14:paraId="4C3C85D4" w14:textId="77777777" w:rsidR="00E565AB" w:rsidRPr="00DD5A11" w:rsidRDefault="00E565AB" w:rsidP="00F7621B">
            <w:pPr>
              <w:rPr>
                <w:rFonts w:ascii="Bookman Old Style" w:hAnsi="Bookman Old Style"/>
              </w:rPr>
            </w:pPr>
            <w:r w:rsidRPr="00DD5A11">
              <w:rPr>
                <w:rFonts w:ascii="Bookman Old Style" w:hAnsi="Bookman Old Style"/>
              </w:rPr>
              <w:t xml:space="preserve">Joindre le(s) formulaire(s) de demande du service le cas échéant en précisant le rôle </w:t>
            </w:r>
          </w:p>
        </w:tc>
      </w:tr>
      <w:tr w:rsidR="00E565AB" w:rsidRPr="000F6826" w14:paraId="0C5298CC" w14:textId="77777777" w:rsidTr="00443EC0">
        <w:trPr>
          <w:trHeight w:val="705"/>
        </w:trPr>
        <w:tc>
          <w:tcPr>
            <w:tcW w:w="1815" w:type="dxa"/>
            <w:vAlign w:val="center"/>
          </w:tcPr>
          <w:p w14:paraId="60A5FE0B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 xml:space="preserve">Service compétent </w:t>
            </w:r>
          </w:p>
        </w:tc>
        <w:tc>
          <w:tcPr>
            <w:tcW w:w="9069" w:type="dxa"/>
            <w:vAlign w:val="center"/>
          </w:tcPr>
          <w:tbl>
            <w:tblPr>
              <w:tblW w:w="4515" w:type="dxa"/>
              <w:tblBorders>
                <w:top w:val="single" w:sz="6" w:space="0" w:color="D3D3D3"/>
                <w:left w:val="single" w:sz="6" w:space="0" w:color="D3D3D3"/>
                <w:bottom w:val="single" w:sz="6" w:space="0" w:color="D3D3D3"/>
                <w:right w:val="single" w:sz="6" w:space="0" w:color="D3D3D3"/>
              </w:tblBorders>
              <w:shd w:val="clear" w:color="auto" w:fill="ECECE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  <w:gridCol w:w="2835"/>
            </w:tblGrid>
            <w:tr w:rsidR="00077FAF" w14:paraId="41319A32" w14:textId="77777777" w:rsidTr="00077FA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496BAB3" w14:textId="77777777" w:rsidR="00077FAF" w:rsidRDefault="00077FA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21 37 89 76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5852D8E" w14:textId="77777777" w:rsidR="00077FAF" w:rsidRDefault="00077FA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Agence Akpakpa</w:t>
                  </w:r>
                </w:p>
              </w:tc>
            </w:tr>
            <w:tr w:rsidR="00077FAF" w14:paraId="3E059DB4" w14:textId="77777777" w:rsidTr="00077FA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6F54270" w14:textId="77777777" w:rsidR="00077FAF" w:rsidRDefault="00077FA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21 33 69 16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A028719" w14:textId="77777777" w:rsidR="00077FAF" w:rsidRDefault="00077FA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Guichet Pk5</w:t>
                  </w:r>
                </w:p>
              </w:tc>
            </w:tr>
            <w:tr w:rsidR="00077FAF" w14:paraId="0E1FCE62" w14:textId="77777777" w:rsidTr="00077FA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87FD123" w14:textId="77777777" w:rsidR="00077FAF" w:rsidRDefault="00077FA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21 34 10 72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A87283F" w14:textId="77777777" w:rsidR="00077FAF" w:rsidRDefault="00077FA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Standard Ouidah</w:t>
                  </w:r>
                </w:p>
              </w:tc>
            </w:tr>
            <w:tr w:rsidR="00077FAF" w14:paraId="21717D8D" w14:textId="77777777" w:rsidTr="00077FA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53D42BD" w14:textId="77777777" w:rsidR="00077FAF" w:rsidRDefault="00077FA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21 34 16 56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A365541" w14:textId="77777777" w:rsidR="00077FAF" w:rsidRDefault="00077FA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Chef d’agence Ouidah</w:t>
                  </w:r>
                </w:p>
              </w:tc>
            </w:tr>
            <w:tr w:rsidR="00077FAF" w14:paraId="3B6083A8" w14:textId="77777777" w:rsidTr="00077FA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9EA4305" w14:textId="77777777" w:rsidR="00077FAF" w:rsidRDefault="00077FA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lastRenderedPageBreak/>
                    <w:t>21 34 10 72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B19E484" w14:textId="77777777" w:rsidR="00077FAF" w:rsidRDefault="00077FA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Standard Agence</w:t>
                  </w:r>
                </w:p>
              </w:tc>
            </w:tr>
            <w:tr w:rsidR="00077FAF" w14:paraId="578D1614" w14:textId="77777777" w:rsidTr="00077FA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0A7867F" w14:textId="77777777" w:rsidR="00077FAF" w:rsidRDefault="00077FA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t>21 34 12 87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DF6E09" w14:textId="77777777" w:rsidR="00077FAF" w:rsidRDefault="00077FA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t>Fax Ouidah</w:t>
                  </w:r>
                </w:p>
              </w:tc>
            </w:tr>
            <w:tr w:rsidR="00077FAF" w14:paraId="287E9EEB" w14:textId="77777777" w:rsidTr="00077FA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A94D528" w14:textId="77777777" w:rsidR="00077FAF" w:rsidRDefault="00077FA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21 34 80 06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AC23BD8" w14:textId="77777777" w:rsidR="00077FAF" w:rsidRDefault="00077FA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Tori</w:t>
                  </w:r>
                </w:p>
              </w:tc>
            </w:tr>
            <w:tr w:rsidR="00077FAF" w14:paraId="3C16216F" w14:textId="77777777" w:rsidTr="00077FA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CA361DC" w14:textId="77777777" w:rsidR="00077FAF" w:rsidRDefault="00077FA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21 36 10 55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2EDE926" w14:textId="77777777" w:rsidR="00077FAF" w:rsidRDefault="00077FA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Agence Calavi</w:t>
                  </w:r>
                </w:p>
              </w:tc>
            </w:tr>
          </w:tbl>
          <w:p w14:paraId="1ED5B311" w14:textId="77777777" w:rsidR="001A2BBA" w:rsidRDefault="00077FAF" w:rsidP="00F7621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  <w:tbl>
            <w:tblPr>
              <w:tblW w:w="4515" w:type="dxa"/>
              <w:tblBorders>
                <w:top w:val="single" w:sz="6" w:space="0" w:color="D3D3D3"/>
                <w:left w:val="single" w:sz="6" w:space="0" w:color="D3D3D3"/>
                <w:bottom w:val="single" w:sz="6" w:space="0" w:color="D3D3D3"/>
                <w:right w:val="single" w:sz="6" w:space="0" w:color="D3D3D3"/>
              </w:tblBorders>
              <w:shd w:val="clear" w:color="auto" w:fill="ECECE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0"/>
              <w:gridCol w:w="2685"/>
            </w:tblGrid>
            <w:tr w:rsidR="001A2BBA" w:rsidRPr="001A2BBA" w14:paraId="2C25159D" w14:textId="77777777" w:rsidTr="001A2BBA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7435292" w14:textId="77777777" w:rsidR="001A2BBA" w:rsidRPr="001A2BBA" w:rsidRDefault="001A2BBA" w:rsidP="001A2BBA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21 38 65 34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CC351C7" w14:textId="77777777" w:rsidR="001A2BBA" w:rsidRPr="001A2BBA" w:rsidRDefault="001A2BBA" w:rsidP="001A2BBA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 xml:space="preserve">Agence de </w:t>
                  </w:r>
                  <w:proofErr w:type="spellStart"/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Vèdoko</w:t>
                  </w:r>
                  <w:proofErr w:type="spellEnd"/>
                </w:p>
              </w:tc>
            </w:tr>
            <w:tr w:rsidR="001A2BBA" w:rsidRPr="001A2BBA" w14:paraId="42FBEAD8" w14:textId="77777777" w:rsidTr="001A2BBA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CC131ED" w14:textId="77777777" w:rsidR="001A2BBA" w:rsidRPr="001A2BBA" w:rsidRDefault="001A2BBA" w:rsidP="001A2BBA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20 24 01 47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AA55007" w14:textId="77777777" w:rsidR="001A2BBA" w:rsidRPr="001A2BBA" w:rsidRDefault="001A2BBA" w:rsidP="001A2BBA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proofErr w:type="spellStart"/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Sèmè</w:t>
                  </w:r>
                  <w:proofErr w:type="spellEnd"/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Podji</w:t>
                  </w:r>
                  <w:proofErr w:type="spellEnd"/>
                </w:p>
              </w:tc>
            </w:tr>
            <w:tr w:rsidR="001A2BBA" w:rsidRPr="001A2BBA" w14:paraId="2C735C4A" w14:textId="77777777" w:rsidTr="001A2BBA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56D3330" w14:textId="77777777" w:rsidR="001A2BBA" w:rsidRPr="001A2BBA" w:rsidRDefault="001A2BBA" w:rsidP="001A2BBA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20 25 00 33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951A6A8" w14:textId="77777777" w:rsidR="001A2BBA" w:rsidRPr="001A2BBA" w:rsidRDefault="001A2BBA" w:rsidP="001A2BBA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 xml:space="preserve">Agence </w:t>
                  </w:r>
                  <w:proofErr w:type="spellStart"/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Pobè</w:t>
                  </w:r>
                  <w:proofErr w:type="spellEnd"/>
                </w:p>
              </w:tc>
            </w:tr>
          </w:tbl>
          <w:p w14:paraId="22897693" w14:textId="77777777" w:rsidR="006701FE" w:rsidRDefault="006701FE" w:rsidP="00F7621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</w:p>
          <w:tbl>
            <w:tblPr>
              <w:tblW w:w="4515" w:type="dxa"/>
              <w:tblBorders>
                <w:top w:val="single" w:sz="6" w:space="0" w:color="D3D3D3"/>
                <w:left w:val="single" w:sz="6" w:space="0" w:color="D3D3D3"/>
                <w:bottom w:val="single" w:sz="6" w:space="0" w:color="D3D3D3"/>
                <w:right w:val="single" w:sz="6" w:space="0" w:color="D3D3D3"/>
              </w:tblBorders>
              <w:shd w:val="clear" w:color="auto" w:fill="ECECE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3"/>
              <w:gridCol w:w="3032"/>
            </w:tblGrid>
            <w:tr w:rsidR="006701FE" w:rsidRPr="006701FE" w14:paraId="57EAFCFA" w14:textId="77777777" w:rsidTr="006701FE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E96A22C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22 53 02 40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3D83160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 xml:space="preserve">Chef d’agence </w:t>
                  </w:r>
                  <w:proofErr w:type="spellStart"/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Dassa</w:t>
                  </w:r>
                  <w:proofErr w:type="spellEnd"/>
                </w:p>
              </w:tc>
            </w:tr>
            <w:tr w:rsidR="006701FE" w:rsidRPr="006701FE" w14:paraId="43366ED6" w14:textId="77777777" w:rsidTr="006701FE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89C4919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22 41 17 07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EAD2378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Bureau du Directeur</w:t>
                  </w:r>
                </w:p>
              </w:tc>
            </w:tr>
            <w:tr w:rsidR="006701FE" w:rsidRPr="006701FE" w14:paraId="20B1F1AD" w14:textId="77777777" w:rsidTr="006701FE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A46E315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22 41 02 50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C826037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Secrétariat</w:t>
                  </w:r>
                </w:p>
              </w:tc>
            </w:tr>
            <w:tr w:rsidR="006701FE" w:rsidRPr="006701FE" w14:paraId="20C10416" w14:textId="77777777" w:rsidTr="006701FE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48A0DCB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23 63 01 26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F3FE1AB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Bureau SONEB Kandi</w:t>
                  </w:r>
                </w:p>
              </w:tc>
            </w:tr>
            <w:tr w:rsidR="006701FE" w:rsidRPr="006701FE" w14:paraId="2B54DEA6" w14:textId="77777777" w:rsidTr="006701FE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8B31251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23 80 16 25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8D26AB8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Bureau Djougou</w:t>
                  </w:r>
                </w:p>
              </w:tc>
            </w:tr>
            <w:tr w:rsidR="006701FE" w:rsidRPr="006701FE" w14:paraId="6EF13EF7" w14:textId="77777777" w:rsidTr="006701FE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3AE38D1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23 82 05 75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DC663D8" w14:textId="593CBEF1" w:rsidR="006701FE" w:rsidRPr="006701FE" w:rsidRDefault="000272C0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Bureau DD</w:t>
                  </w:r>
                </w:p>
              </w:tc>
            </w:tr>
            <w:tr w:rsidR="006701FE" w:rsidRPr="006701FE" w14:paraId="51463A64" w14:textId="77777777" w:rsidTr="006701FE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8098058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t>23 82 05 76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F8D7820" w14:textId="763E55A5" w:rsidR="006701FE" w:rsidRPr="006701FE" w:rsidRDefault="000272C0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t>Fax DD</w:t>
                  </w:r>
                </w:p>
              </w:tc>
            </w:tr>
            <w:tr w:rsidR="006701FE" w:rsidRPr="006701FE" w14:paraId="6199D815" w14:textId="77777777" w:rsidTr="006701FE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BE86396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21 30 10 84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D416A5A" w14:textId="26AF5C5D" w:rsidR="006701FE" w:rsidRPr="006701FE" w:rsidRDefault="000272C0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DDAL</w:t>
                  </w:r>
                </w:p>
              </w:tc>
            </w:tr>
            <w:tr w:rsidR="006701FE" w:rsidRPr="006701FE" w14:paraId="407A9D0F" w14:textId="77777777" w:rsidTr="006701FE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6039237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21 30 10 51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20D3A19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 xml:space="preserve">Standard </w:t>
                  </w:r>
                  <w:proofErr w:type="spellStart"/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Gbégamey</w:t>
                  </w:r>
                  <w:proofErr w:type="spellEnd"/>
                </w:p>
              </w:tc>
            </w:tr>
            <w:tr w:rsidR="006701FE" w:rsidRPr="006701FE" w14:paraId="7C78FCB2" w14:textId="77777777" w:rsidTr="006701FE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AE82955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21 30 10 95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7867665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 xml:space="preserve">Standard </w:t>
                  </w:r>
                  <w:proofErr w:type="spellStart"/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Gbégamey</w:t>
                  </w:r>
                  <w:proofErr w:type="spellEnd"/>
                </w:p>
              </w:tc>
            </w:tr>
            <w:tr w:rsidR="006701FE" w:rsidRPr="006701FE" w14:paraId="7B93E67A" w14:textId="77777777" w:rsidTr="006701FE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8832A2E" w14:textId="77777777" w:rsidR="006701FE" w:rsidRPr="006701FE" w:rsidRDefault="006701FE" w:rsidP="006701FE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t>21 30 10 52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AF607BE" w14:textId="721C6E81" w:rsidR="006701FE" w:rsidRPr="006701FE" w:rsidRDefault="006701FE" w:rsidP="000272C0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t>Fax D</w:t>
                  </w:r>
                  <w:r w:rsidR="000272C0"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t>DAL</w:t>
                  </w:r>
                  <w:r w:rsidRPr="006701FE"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6701FE"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t>Gbégamey</w:t>
                  </w:r>
                  <w:proofErr w:type="spellEnd"/>
                </w:p>
              </w:tc>
            </w:tr>
          </w:tbl>
          <w:p w14:paraId="00A8512E" w14:textId="7CECC689" w:rsidR="00E565AB" w:rsidRDefault="00E565AB" w:rsidP="00F7621B">
            <w:pPr>
              <w:rPr>
                <w:rFonts w:ascii="Bookman Old Style" w:hAnsi="Bookman Old Style"/>
              </w:rPr>
            </w:pPr>
          </w:p>
          <w:p w14:paraId="543EEF62" w14:textId="77777777" w:rsidR="00077FAF" w:rsidRDefault="00077FAF" w:rsidP="00F7621B">
            <w:pPr>
              <w:rPr>
                <w:rFonts w:ascii="Bookman Old Style" w:hAnsi="Bookman Old Style"/>
              </w:rPr>
            </w:pPr>
          </w:p>
          <w:p w14:paraId="0D7259BF" w14:textId="77777777" w:rsidR="00077FAF" w:rsidRDefault="00077FAF" w:rsidP="00F7621B">
            <w:pPr>
              <w:rPr>
                <w:rFonts w:ascii="Bookman Old Style" w:hAnsi="Bookman Old Style"/>
              </w:rPr>
            </w:pPr>
          </w:p>
          <w:p w14:paraId="76E9BCD7" w14:textId="77777777" w:rsidR="00077FAF" w:rsidRDefault="00077FAF" w:rsidP="00F7621B">
            <w:pPr>
              <w:rPr>
                <w:rFonts w:ascii="Bookman Old Style" w:hAnsi="Bookman Old Style"/>
              </w:rPr>
            </w:pPr>
          </w:p>
          <w:p w14:paraId="7FFE76BE" w14:textId="77777777" w:rsidR="00077FAF" w:rsidRDefault="00077FAF" w:rsidP="00F7621B">
            <w:pPr>
              <w:rPr>
                <w:rFonts w:ascii="Bookman Old Style" w:hAnsi="Bookman Old Style"/>
              </w:rPr>
            </w:pPr>
          </w:p>
          <w:p w14:paraId="5B0FE860" w14:textId="7FFD507A" w:rsidR="00077FAF" w:rsidRPr="00DD5A11" w:rsidRDefault="00077FAF" w:rsidP="00F7621B">
            <w:pPr>
              <w:rPr>
                <w:rFonts w:ascii="Bookman Old Style" w:hAnsi="Bookman Old Style"/>
              </w:rPr>
            </w:pPr>
          </w:p>
        </w:tc>
      </w:tr>
      <w:tr w:rsidR="00E565AB" w:rsidRPr="000F6826" w14:paraId="7631C183" w14:textId="77777777" w:rsidTr="00443EC0">
        <w:trPr>
          <w:trHeight w:val="705"/>
        </w:trPr>
        <w:tc>
          <w:tcPr>
            <w:tcW w:w="1815" w:type="dxa"/>
            <w:vAlign w:val="center"/>
          </w:tcPr>
          <w:p w14:paraId="57BC8F7E" w14:textId="3E40F220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lastRenderedPageBreak/>
              <w:t>Localisation</w:t>
            </w:r>
          </w:p>
        </w:tc>
        <w:tc>
          <w:tcPr>
            <w:tcW w:w="9069" w:type="dxa"/>
            <w:vAlign w:val="center"/>
          </w:tcPr>
          <w:p w14:paraId="2B74DAF5" w14:textId="77777777" w:rsidR="00B7130A" w:rsidRDefault="00B7130A" w:rsidP="00F7621B">
            <w:pPr>
              <w:rPr>
                <w:rFonts w:ascii="Bookman Old Style" w:hAnsi="Bookman Old Style"/>
              </w:rPr>
            </w:pPr>
          </w:p>
          <w:p w14:paraId="3D00B19C" w14:textId="77777777" w:rsidR="00B7130A" w:rsidRDefault="00B7130A" w:rsidP="00F7621B">
            <w:pPr>
              <w:rPr>
                <w:rFonts w:ascii="Bookman Old Style" w:hAnsi="Bookman Old Style"/>
              </w:rPr>
            </w:pPr>
          </w:p>
          <w:p w14:paraId="77D9B641" w14:textId="5EAA87E2" w:rsidR="00E565AB" w:rsidRPr="00DD5A11" w:rsidRDefault="00B7130A" w:rsidP="00F7621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+</w:t>
            </w:r>
            <w:r w:rsidR="00E565AB" w:rsidRPr="00DD5A11">
              <w:rPr>
                <w:rFonts w:ascii="Bookman Old Style" w:hAnsi="Bookman Old Style"/>
              </w:rPr>
              <w:t>Décrire la situation géographique du service compétent</w:t>
            </w:r>
          </w:p>
        </w:tc>
      </w:tr>
      <w:tr w:rsidR="00E565AB" w:rsidRPr="000F6826" w14:paraId="0C85B776" w14:textId="77777777" w:rsidTr="00443EC0">
        <w:trPr>
          <w:trHeight w:val="688"/>
        </w:trPr>
        <w:tc>
          <w:tcPr>
            <w:tcW w:w="1815" w:type="dxa"/>
            <w:vAlign w:val="center"/>
          </w:tcPr>
          <w:p w14:paraId="6DD9BFFD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Heures d’ouverture</w:t>
            </w:r>
          </w:p>
        </w:tc>
        <w:tc>
          <w:tcPr>
            <w:tcW w:w="9069" w:type="dxa"/>
            <w:vAlign w:val="center"/>
          </w:tcPr>
          <w:p w14:paraId="55A7416C" w14:textId="67D9306D" w:rsidR="00E565AB" w:rsidRPr="00DD5A11" w:rsidRDefault="006B0477" w:rsidP="006B047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08H-12H30 et 15H-18H30</w:t>
            </w:r>
          </w:p>
        </w:tc>
      </w:tr>
      <w:tr w:rsidR="00E565AB" w:rsidRPr="000F6826" w14:paraId="415A0104" w14:textId="77777777" w:rsidTr="00443EC0">
        <w:trPr>
          <w:trHeight w:val="896"/>
        </w:trPr>
        <w:tc>
          <w:tcPr>
            <w:tcW w:w="1815" w:type="dxa"/>
            <w:vAlign w:val="center"/>
          </w:tcPr>
          <w:p w14:paraId="00DBDA93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Rapports (services prérequis)</w:t>
            </w:r>
          </w:p>
        </w:tc>
        <w:tc>
          <w:tcPr>
            <w:tcW w:w="9069" w:type="dxa"/>
            <w:vAlign w:val="center"/>
          </w:tcPr>
          <w:p w14:paraId="59F92DCC" w14:textId="77777777" w:rsidR="006701FE" w:rsidRPr="00DD5A11" w:rsidRDefault="00E565AB" w:rsidP="006B0477">
            <w:pPr>
              <w:ind w:right="2"/>
              <w:rPr>
                <w:rFonts w:ascii="Bookman Old Style" w:hAnsi="Bookman Old Style"/>
              </w:rPr>
            </w:pPr>
            <w:r w:rsidRPr="00DD5A11">
              <w:rPr>
                <w:rFonts w:ascii="Bookman Old Style" w:hAnsi="Bookman Old Style"/>
              </w:rPr>
              <w:t xml:space="preserve">Les services </w:t>
            </w:r>
            <w:r w:rsidR="006B0477">
              <w:rPr>
                <w:rFonts w:ascii="Bookman Old Style" w:hAnsi="Bookman Old Style"/>
              </w:rPr>
              <w:t>de délivrance de carte d’identité de passeport et de titre de propriété</w:t>
            </w:r>
          </w:p>
          <w:p w14:paraId="0D5CEF6E" w14:textId="1048F55A" w:rsidR="00E565AB" w:rsidRPr="00DD5A11" w:rsidRDefault="00E565AB" w:rsidP="006B0477">
            <w:pPr>
              <w:ind w:right="2"/>
              <w:rPr>
                <w:rFonts w:ascii="Bookman Old Style" w:hAnsi="Bookman Old Style"/>
              </w:rPr>
            </w:pPr>
          </w:p>
        </w:tc>
      </w:tr>
      <w:tr w:rsidR="00E565AB" w:rsidRPr="000F6826" w14:paraId="11B6C217" w14:textId="77777777" w:rsidTr="00443EC0">
        <w:trPr>
          <w:trHeight w:val="922"/>
        </w:trPr>
        <w:tc>
          <w:tcPr>
            <w:tcW w:w="1815" w:type="dxa"/>
            <w:vAlign w:val="center"/>
          </w:tcPr>
          <w:p w14:paraId="34E5C252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Services apparenté, relié, connexe</w:t>
            </w:r>
          </w:p>
        </w:tc>
        <w:tc>
          <w:tcPr>
            <w:tcW w:w="9069" w:type="dxa"/>
            <w:vAlign w:val="center"/>
          </w:tcPr>
          <w:p w14:paraId="6D5C8712" w14:textId="2F8C7E73" w:rsidR="00E565AB" w:rsidRPr="00DD5A11" w:rsidRDefault="00F854FE" w:rsidP="00F2207F">
            <w:pPr>
              <w:ind w:right="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Demande d’abonnement </w:t>
            </w:r>
            <w:r w:rsidR="00F2207F" w:rsidRPr="00356CC7">
              <w:rPr>
                <w:rFonts w:ascii="Bookman Old Style" w:hAnsi="Bookman Old Style"/>
                <w:color w:val="auto"/>
              </w:rPr>
              <w:t>petit calibre et gros calibre</w:t>
            </w:r>
            <w:r>
              <w:rPr>
                <w:rFonts w:ascii="Bookman Old Style" w:hAnsi="Bookman Old Style"/>
              </w:rPr>
              <w:t xml:space="preserve"> </w:t>
            </w:r>
          </w:p>
        </w:tc>
      </w:tr>
      <w:tr w:rsidR="00476B00" w:rsidRPr="000F6826" w14:paraId="17EB995D" w14:textId="77777777" w:rsidTr="00443EC0">
        <w:trPr>
          <w:trHeight w:val="922"/>
        </w:trPr>
        <w:tc>
          <w:tcPr>
            <w:tcW w:w="1815" w:type="dxa"/>
            <w:vAlign w:val="center"/>
          </w:tcPr>
          <w:p w14:paraId="6337A081" w14:textId="33EE23CF" w:rsidR="00476B00" w:rsidRPr="00DD5A11" w:rsidRDefault="00476B00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Processus de demande</w:t>
            </w:r>
          </w:p>
        </w:tc>
        <w:tc>
          <w:tcPr>
            <w:tcW w:w="9069" w:type="dxa"/>
            <w:vAlign w:val="center"/>
          </w:tcPr>
          <w:p w14:paraId="681565B4" w14:textId="2858E8D8" w:rsidR="00476B00" w:rsidRPr="00DD5A11" w:rsidRDefault="00F854FE" w:rsidP="00F854FE">
            <w:pPr>
              <w:ind w:right="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Demande de Devis-payement Devis</w:t>
            </w:r>
            <w:r w:rsidR="00356CC7">
              <w:rPr>
                <w:rFonts w:ascii="Bookman Old Style" w:hAnsi="Bookman Old Style"/>
              </w:rPr>
              <w:t>- payement des factures de consommation d’eau</w:t>
            </w:r>
          </w:p>
        </w:tc>
      </w:tr>
      <w:tr w:rsidR="00E565AB" w:rsidRPr="000F6826" w14:paraId="6C25F5F6" w14:textId="77777777" w:rsidTr="00443EC0">
        <w:trPr>
          <w:trHeight w:val="1023"/>
        </w:trPr>
        <w:tc>
          <w:tcPr>
            <w:tcW w:w="1815" w:type="dxa"/>
            <w:vAlign w:val="center"/>
          </w:tcPr>
          <w:p w14:paraId="2B40AC45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lastRenderedPageBreak/>
              <w:t>Evènements d’affaires</w:t>
            </w:r>
          </w:p>
        </w:tc>
        <w:tc>
          <w:tcPr>
            <w:tcW w:w="9069" w:type="dxa"/>
            <w:vAlign w:val="center"/>
          </w:tcPr>
          <w:p w14:paraId="6B1DAA95" w14:textId="01379211" w:rsidR="00E565AB" w:rsidRPr="00DD5A11" w:rsidRDefault="00F854FE" w:rsidP="00F7621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Besoin de consommation d’eau comme intrant matière première</w:t>
            </w:r>
          </w:p>
        </w:tc>
      </w:tr>
      <w:tr w:rsidR="00E565AB" w:rsidRPr="000F6826" w14:paraId="75EF056C" w14:textId="77777777" w:rsidTr="00443EC0">
        <w:trPr>
          <w:trHeight w:val="756"/>
        </w:trPr>
        <w:tc>
          <w:tcPr>
            <w:tcW w:w="1815" w:type="dxa"/>
            <w:vAlign w:val="center"/>
          </w:tcPr>
          <w:p w14:paraId="0759C480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Evènements de la vie</w:t>
            </w:r>
          </w:p>
        </w:tc>
        <w:tc>
          <w:tcPr>
            <w:tcW w:w="9069" w:type="dxa"/>
            <w:vAlign w:val="center"/>
          </w:tcPr>
          <w:p w14:paraId="19D405CB" w14:textId="5788C2F0" w:rsidR="00E565AB" w:rsidRPr="00DD5A11" w:rsidRDefault="00F854FE" w:rsidP="00F7621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Besoin de consommation en eau potable </w:t>
            </w:r>
          </w:p>
        </w:tc>
      </w:tr>
      <w:tr w:rsidR="00E565AB" w:rsidRPr="000F6826" w14:paraId="1FDEFE0B" w14:textId="77777777" w:rsidTr="00443EC0">
        <w:trPr>
          <w:trHeight w:val="697"/>
        </w:trPr>
        <w:tc>
          <w:tcPr>
            <w:tcW w:w="1815" w:type="dxa"/>
            <w:vAlign w:val="center"/>
          </w:tcPr>
          <w:p w14:paraId="6DB007C7" w14:textId="77777777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>Personnes à contacter</w:t>
            </w:r>
          </w:p>
        </w:tc>
        <w:tc>
          <w:tcPr>
            <w:tcW w:w="9069" w:type="dxa"/>
            <w:vAlign w:val="center"/>
          </w:tcPr>
          <w:p w14:paraId="4BE09BAD" w14:textId="77777777" w:rsidR="00F975CD" w:rsidRDefault="00F975CD" w:rsidP="00F975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Personne                                      Téléphone                     e-mail</w:t>
            </w:r>
          </w:p>
          <w:p w14:paraId="02C12A25" w14:textId="77777777" w:rsidR="00F975CD" w:rsidRDefault="00F975CD" w:rsidP="00F975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CHEF D’AGENCE GBEGAMEY     68 45 65 81   iagbeya@soneb.bj</w:t>
            </w:r>
          </w:p>
          <w:p w14:paraId="477A8F4E" w14:textId="77777777" w:rsidR="00F975CD" w:rsidRDefault="00F975CD" w:rsidP="00F975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CHEF D’AGENCE AKPAKPA         68 45 65 80    jallagbe@soneb.bj    </w:t>
            </w:r>
          </w:p>
          <w:p w14:paraId="43D87037" w14:textId="77777777" w:rsidR="00F975CD" w:rsidRDefault="00F975CD" w:rsidP="00F975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CHEF D’AGENCE VEDOKO          95 78 04 38    eayedegue@soneb.bj</w:t>
            </w:r>
          </w:p>
          <w:p w14:paraId="6155C665" w14:textId="77777777" w:rsidR="00F975CD" w:rsidRDefault="00F975CD" w:rsidP="00F975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CHEF D’AGENCE CALAVI             95 42 99 71    pseda@soneb.bj</w:t>
            </w:r>
          </w:p>
          <w:p w14:paraId="32A8F76B" w14:textId="77777777" w:rsidR="00F975CD" w:rsidRDefault="00F975CD" w:rsidP="00F975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CHEF D’AGENCE OUIDAH            95 78 04 33    akpakossou@soneb.bj</w:t>
            </w:r>
          </w:p>
          <w:p w14:paraId="17289ED6" w14:textId="77777777" w:rsidR="00F975CD" w:rsidRDefault="00F975CD" w:rsidP="00F975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CHEF D’AGENCE PORTO-NOVO    95 85 90 04  rgnansounou@soneb.bj</w:t>
            </w:r>
          </w:p>
          <w:p w14:paraId="0C623EDA" w14:textId="77777777" w:rsidR="00F975CD" w:rsidRDefault="00F975CD" w:rsidP="00F975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CHEF D’AGENCE POBE                 95 72 46 30  rpadonou@soneb.bj</w:t>
            </w:r>
          </w:p>
          <w:p w14:paraId="3011F322" w14:textId="77777777" w:rsidR="00F975CD" w:rsidRDefault="00F975CD" w:rsidP="00F975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CHEF D’AGENCE LOKOSSA           95 72 47 60 bgamavo@soneb.bj</w:t>
            </w:r>
          </w:p>
          <w:p w14:paraId="3BA93332" w14:textId="77777777" w:rsidR="00F975CD" w:rsidRDefault="00F975CD" w:rsidP="00F975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CHEF D’AGENCE DOGBO              95 72 47 64</w:t>
            </w:r>
            <w:r w:rsidRPr="00125E46">
              <w:rPr>
                <w:rFonts w:ascii="Bookman Old Style" w:hAnsi="Bookman Old Style"/>
                <w:color w:val="FF0000"/>
              </w:rPr>
              <w:t xml:space="preserve"> jhounye@gmail.com</w:t>
            </w:r>
          </w:p>
          <w:p w14:paraId="651DE8D1" w14:textId="77777777" w:rsidR="00F975CD" w:rsidRDefault="00F975CD" w:rsidP="00F975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CHEF D’AGENCE BOHICON           95 86 98 81 tcodjosodokin@soneb.bj</w:t>
            </w:r>
          </w:p>
          <w:p w14:paraId="47798A18" w14:textId="3435B0C9" w:rsidR="00F975CD" w:rsidRDefault="00F975CD" w:rsidP="00F975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CHEF D’AGENCE DASSA                95 36 00 28 </w:t>
            </w:r>
            <w:r w:rsidR="00356CC7">
              <w:rPr>
                <w:rFonts w:ascii="Bookman Old Style" w:hAnsi="Bookman Old Style"/>
              </w:rPr>
              <w:t>iwabi@soneb.bj</w:t>
            </w:r>
          </w:p>
          <w:p w14:paraId="1CB39157" w14:textId="77777777" w:rsidR="00F975CD" w:rsidRDefault="00F975CD" w:rsidP="00F975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CHEF D’AGENCE PARAKOU           94 51 78 35 cmama@soneb.bj</w:t>
            </w:r>
          </w:p>
          <w:p w14:paraId="2FDB692F" w14:textId="12B31DF6" w:rsidR="00F975CD" w:rsidRDefault="00F975CD" w:rsidP="00F975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CHEF D’AGENCE KANDI                 68 45 65 67</w:t>
            </w:r>
            <w:r w:rsidR="00356CC7">
              <w:rPr>
                <w:rFonts w:ascii="Bookman Old Style" w:hAnsi="Bookman Old Style"/>
              </w:rPr>
              <w:t xml:space="preserve"> aabdoulaye@soneb.bj</w:t>
            </w:r>
          </w:p>
          <w:p w14:paraId="0F5EFADB" w14:textId="77777777" w:rsidR="00F975CD" w:rsidRDefault="00F975CD" w:rsidP="00F975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CHEF D’AGENCE NATITINGOU       95 78 04 37 mdasilva@soneb.bj</w:t>
            </w:r>
          </w:p>
          <w:p w14:paraId="15274DC3" w14:textId="1EF16307" w:rsidR="00561584" w:rsidRPr="00DD5A11" w:rsidRDefault="00F975CD" w:rsidP="00F975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CHEF D’AGENCE DJOUGOU         95 72 47 61 </w:t>
            </w:r>
            <w:hyperlink r:id="rId7" w:history="1">
              <w:r w:rsidR="00356CC7" w:rsidRPr="00906792">
                <w:rPr>
                  <w:rStyle w:val="Lienhypertexte"/>
                  <w:rFonts w:ascii="Bookman Old Style" w:hAnsi="Bookman Old Style"/>
                </w:rPr>
                <w:t>raimiboukary2017@gmail.com</w:t>
              </w:r>
            </w:hyperlink>
          </w:p>
        </w:tc>
      </w:tr>
      <w:tr w:rsidR="00E565AB" w:rsidRPr="00AD1428" w14:paraId="26D16119" w14:textId="77777777" w:rsidTr="00443EC0">
        <w:trPr>
          <w:trHeight w:val="976"/>
        </w:trPr>
        <w:tc>
          <w:tcPr>
            <w:tcW w:w="1815" w:type="dxa"/>
            <w:vAlign w:val="center"/>
          </w:tcPr>
          <w:p w14:paraId="48C4BB6B" w14:textId="75F1748C" w:rsidR="00E565AB" w:rsidRPr="00DD5A11" w:rsidRDefault="00E565AB" w:rsidP="00F7621B">
            <w:pPr>
              <w:rPr>
                <w:rFonts w:ascii="Bookman Old Style" w:hAnsi="Bookman Old Style"/>
                <w:b/>
              </w:rPr>
            </w:pPr>
            <w:r w:rsidRPr="00DD5A11">
              <w:rPr>
                <w:rFonts w:ascii="Bookman Old Style" w:hAnsi="Bookman Old Style"/>
                <w:b/>
              </w:rPr>
              <w:t xml:space="preserve">Canal </w:t>
            </w:r>
          </w:p>
        </w:tc>
        <w:tc>
          <w:tcPr>
            <w:tcW w:w="9069" w:type="dxa"/>
            <w:vAlign w:val="center"/>
          </w:tcPr>
          <w:p w14:paraId="5D95E1C1" w14:textId="77777777" w:rsidR="00B7130A" w:rsidRDefault="00E565AB" w:rsidP="00B7130A">
            <w:pPr>
              <w:rPr>
                <w:rFonts w:ascii="Bookman Old Style" w:hAnsi="Bookman Old Style"/>
              </w:rPr>
            </w:pPr>
            <w:r w:rsidRPr="00DD5A11">
              <w:rPr>
                <w:rFonts w:ascii="Bookman Old Style" w:hAnsi="Bookman Old Style"/>
              </w:rPr>
              <w:t xml:space="preserve"> </w:t>
            </w:r>
            <w:r w:rsidR="00B7130A">
              <w:rPr>
                <w:rFonts w:ascii="Bookman Old Style" w:hAnsi="Bookman Old Style"/>
              </w:rPr>
              <w:t xml:space="preserve">Demande </w:t>
            </w:r>
            <w:r w:rsidRPr="00DD5A11">
              <w:rPr>
                <w:rFonts w:ascii="Bookman Old Style" w:hAnsi="Bookman Old Style"/>
              </w:rPr>
              <w:t>en ligne</w:t>
            </w:r>
            <w:r w:rsidR="00B7130A">
              <w:rPr>
                <w:rFonts w:ascii="Bookman Old Style" w:hAnsi="Bookman Old Style"/>
              </w:rPr>
              <w:t xml:space="preserve"> en cours</w:t>
            </w:r>
            <w:r w:rsidRPr="00DD5A11">
              <w:rPr>
                <w:rFonts w:ascii="Bookman Old Style" w:hAnsi="Bookman Old Style"/>
              </w:rPr>
              <w:t xml:space="preserve">, </w:t>
            </w:r>
          </w:p>
          <w:p w14:paraId="56506C12" w14:textId="77777777" w:rsidR="00B7130A" w:rsidRDefault="00E565AB" w:rsidP="00B7130A">
            <w:pPr>
              <w:rPr>
                <w:rFonts w:ascii="Bookman Old Style" w:hAnsi="Bookman Old Style"/>
              </w:rPr>
            </w:pPr>
            <w:r w:rsidRPr="00DD5A11">
              <w:rPr>
                <w:rFonts w:ascii="Bookman Old Style" w:hAnsi="Bookman Old Style"/>
              </w:rPr>
              <w:t xml:space="preserve"> faire le déplacement</w:t>
            </w:r>
          </w:p>
          <w:p w14:paraId="56E1AC48" w14:textId="77777777" w:rsidR="00561584" w:rsidRPr="00DD5A11" w:rsidRDefault="00B7130A" w:rsidP="00B7130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</w:t>
            </w:r>
            <w:r w:rsidR="00E565AB" w:rsidRPr="00DD5A11">
              <w:rPr>
                <w:rFonts w:ascii="Bookman Old Style" w:hAnsi="Bookman Old Style"/>
              </w:rPr>
              <w:t xml:space="preserve"> </w:t>
            </w:r>
          </w:p>
          <w:tbl>
            <w:tblPr>
              <w:tblW w:w="4515" w:type="dxa"/>
              <w:tblBorders>
                <w:top w:val="single" w:sz="6" w:space="0" w:color="D3D3D3"/>
                <w:left w:val="single" w:sz="6" w:space="0" w:color="D3D3D3"/>
                <w:bottom w:val="single" w:sz="6" w:space="0" w:color="D3D3D3"/>
                <w:right w:val="single" w:sz="6" w:space="0" w:color="D3D3D3"/>
              </w:tblBorders>
              <w:shd w:val="clear" w:color="auto" w:fill="ECECE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  <w:gridCol w:w="2835"/>
            </w:tblGrid>
            <w:tr w:rsidR="00561584" w14:paraId="7BB1477C" w14:textId="77777777" w:rsidTr="003C045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F072A34" w14:textId="77777777" w:rsidR="00561584" w:rsidRDefault="00561584" w:rsidP="003C045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21 37 89 76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0EAD319" w14:textId="77777777" w:rsidR="00561584" w:rsidRDefault="00561584" w:rsidP="003C045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Agence Akpakpa</w:t>
                  </w:r>
                </w:p>
              </w:tc>
            </w:tr>
            <w:tr w:rsidR="00561584" w14:paraId="47365F8F" w14:textId="77777777" w:rsidTr="003C045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B106558" w14:textId="77777777" w:rsidR="00561584" w:rsidRDefault="00561584" w:rsidP="003C045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21 33 69 16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F0CC034" w14:textId="77777777" w:rsidR="00561584" w:rsidRDefault="00561584" w:rsidP="003C045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Guichet Pk5</w:t>
                  </w:r>
                </w:p>
              </w:tc>
            </w:tr>
            <w:tr w:rsidR="00561584" w14:paraId="1F7EAD44" w14:textId="77777777" w:rsidTr="003C045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BFCD488" w14:textId="77777777" w:rsidR="00561584" w:rsidRDefault="00561584" w:rsidP="003C045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21 34 10 72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D72283D" w14:textId="77777777" w:rsidR="00561584" w:rsidRDefault="00561584" w:rsidP="003C045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Standard Ouidah</w:t>
                  </w:r>
                </w:p>
              </w:tc>
            </w:tr>
            <w:tr w:rsidR="00561584" w14:paraId="6CD06DBD" w14:textId="77777777" w:rsidTr="003C045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9C9BBFB" w14:textId="77777777" w:rsidR="00561584" w:rsidRDefault="00561584" w:rsidP="003C045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21 34 16 56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B3D6174" w14:textId="77777777" w:rsidR="00561584" w:rsidRDefault="00561584" w:rsidP="003C045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Chef d’agence Ouidah</w:t>
                  </w:r>
                </w:p>
              </w:tc>
            </w:tr>
            <w:tr w:rsidR="00561584" w14:paraId="60EDB216" w14:textId="77777777" w:rsidTr="003C045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30EDA42" w14:textId="77777777" w:rsidR="00561584" w:rsidRDefault="00561584" w:rsidP="003C045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21 34 10 72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BD7CD59" w14:textId="77777777" w:rsidR="00561584" w:rsidRDefault="00561584" w:rsidP="003C045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Standard Agence</w:t>
                  </w:r>
                </w:p>
              </w:tc>
            </w:tr>
            <w:tr w:rsidR="00561584" w14:paraId="6EB93196" w14:textId="77777777" w:rsidTr="003C045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9D5DF45" w14:textId="77777777" w:rsidR="00561584" w:rsidRDefault="00561584" w:rsidP="003C045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t>21 34 12 87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CE31569" w14:textId="77777777" w:rsidR="00561584" w:rsidRDefault="00561584" w:rsidP="003C045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t>Fax Ouidah</w:t>
                  </w:r>
                </w:p>
              </w:tc>
            </w:tr>
            <w:tr w:rsidR="00561584" w14:paraId="66FD9FEC" w14:textId="77777777" w:rsidTr="003C045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1B03C88" w14:textId="77777777" w:rsidR="00561584" w:rsidRDefault="00561584" w:rsidP="003C045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21 34 80 06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10EFC9A" w14:textId="77777777" w:rsidR="00561584" w:rsidRDefault="00561584" w:rsidP="003C045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Tori</w:t>
                  </w:r>
                </w:p>
              </w:tc>
            </w:tr>
            <w:tr w:rsidR="00561584" w14:paraId="3BAC1BBC" w14:textId="77777777" w:rsidTr="003C045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AED03DE" w14:textId="77777777" w:rsidR="00561584" w:rsidRDefault="00561584" w:rsidP="003C045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21 36 10 55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1BA1B09" w14:textId="77777777" w:rsidR="00561584" w:rsidRDefault="00561584" w:rsidP="003C045F">
                  <w:pP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Agence Calavi</w:t>
                  </w:r>
                </w:p>
              </w:tc>
            </w:tr>
          </w:tbl>
          <w:p w14:paraId="54B0D19D" w14:textId="77777777" w:rsidR="00561584" w:rsidRDefault="00561584" w:rsidP="0056158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  <w:tbl>
            <w:tblPr>
              <w:tblW w:w="4515" w:type="dxa"/>
              <w:tblBorders>
                <w:top w:val="single" w:sz="6" w:space="0" w:color="D3D3D3"/>
                <w:left w:val="single" w:sz="6" w:space="0" w:color="D3D3D3"/>
                <w:bottom w:val="single" w:sz="6" w:space="0" w:color="D3D3D3"/>
                <w:right w:val="single" w:sz="6" w:space="0" w:color="D3D3D3"/>
              </w:tblBorders>
              <w:shd w:val="clear" w:color="auto" w:fill="ECECE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0"/>
              <w:gridCol w:w="2685"/>
            </w:tblGrid>
            <w:tr w:rsidR="00561584" w:rsidRPr="001A2BBA" w14:paraId="58FB03C1" w14:textId="77777777" w:rsidTr="003C045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E665778" w14:textId="77777777" w:rsidR="00561584" w:rsidRPr="001A2BBA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21 38 65 34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7364B7E" w14:textId="77777777" w:rsidR="00561584" w:rsidRPr="001A2BBA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 xml:space="preserve">Agence de </w:t>
                  </w:r>
                  <w:proofErr w:type="spellStart"/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Vèdoko</w:t>
                  </w:r>
                  <w:proofErr w:type="spellEnd"/>
                </w:p>
              </w:tc>
            </w:tr>
            <w:tr w:rsidR="00561584" w:rsidRPr="001A2BBA" w14:paraId="24A40168" w14:textId="77777777" w:rsidTr="003C045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0CBDAEE" w14:textId="77777777" w:rsidR="00561584" w:rsidRPr="001A2BBA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20 24 01 47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79AB1CF" w14:textId="77777777" w:rsidR="00561584" w:rsidRPr="001A2BBA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proofErr w:type="spellStart"/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Sèmè</w:t>
                  </w:r>
                  <w:proofErr w:type="spellEnd"/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Podji</w:t>
                  </w:r>
                  <w:proofErr w:type="spellEnd"/>
                </w:p>
              </w:tc>
            </w:tr>
            <w:tr w:rsidR="00561584" w:rsidRPr="001A2BBA" w14:paraId="3F69A46C" w14:textId="77777777" w:rsidTr="003C045F"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2D6B6E4" w14:textId="77777777" w:rsidR="00561584" w:rsidRPr="001A2BBA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20 25 00 33</w:t>
                  </w:r>
                </w:p>
              </w:tc>
              <w:tc>
                <w:tcPr>
                  <w:tcW w:w="0" w:type="auto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23326F0" w14:textId="77777777" w:rsidR="00561584" w:rsidRPr="001A2BBA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 xml:space="preserve">Agence </w:t>
                  </w:r>
                  <w:proofErr w:type="spellStart"/>
                  <w:r w:rsidRPr="001A2BBA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Pobè</w:t>
                  </w:r>
                  <w:proofErr w:type="spellEnd"/>
                </w:p>
              </w:tc>
            </w:tr>
          </w:tbl>
          <w:p w14:paraId="52D597E7" w14:textId="77777777" w:rsidR="00561584" w:rsidRDefault="00561584" w:rsidP="0056158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</w:p>
          <w:tbl>
            <w:tblPr>
              <w:tblW w:w="4515" w:type="dxa"/>
              <w:tblBorders>
                <w:top w:val="single" w:sz="6" w:space="0" w:color="D3D3D3"/>
                <w:left w:val="single" w:sz="6" w:space="0" w:color="D3D3D3"/>
                <w:bottom w:val="single" w:sz="6" w:space="0" w:color="D3D3D3"/>
                <w:right w:val="single" w:sz="6" w:space="0" w:color="D3D3D3"/>
              </w:tblBorders>
              <w:shd w:val="clear" w:color="auto" w:fill="ECECE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3"/>
              <w:gridCol w:w="3032"/>
            </w:tblGrid>
            <w:tr w:rsidR="00561584" w:rsidRPr="006701FE" w14:paraId="4E2786FB" w14:textId="77777777" w:rsidTr="003C045F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7315C7F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22 53 02 40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BB65D55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 xml:space="preserve">Chef d’agence </w:t>
                  </w:r>
                  <w:proofErr w:type="spellStart"/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Dassa</w:t>
                  </w:r>
                  <w:proofErr w:type="spellEnd"/>
                </w:p>
              </w:tc>
            </w:tr>
            <w:tr w:rsidR="00561584" w:rsidRPr="006701FE" w14:paraId="52DC6E55" w14:textId="77777777" w:rsidTr="003C045F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D7223D3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22 41 17 07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ED52AEB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Bureau du Directeur</w:t>
                  </w:r>
                </w:p>
              </w:tc>
            </w:tr>
            <w:tr w:rsidR="00561584" w:rsidRPr="006701FE" w14:paraId="4B2EDEF2" w14:textId="77777777" w:rsidTr="003C045F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D81A18C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22 41 02 50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11F5C91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Secrétariat</w:t>
                  </w:r>
                </w:p>
              </w:tc>
            </w:tr>
            <w:tr w:rsidR="00561584" w:rsidRPr="006701FE" w14:paraId="5DBF0356" w14:textId="77777777" w:rsidTr="003C045F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02BD390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23 63 01 26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C601980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Bureau SONEB Kandi</w:t>
                  </w:r>
                </w:p>
              </w:tc>
            </w:tr>
            <w:tr w:rsidR="00561584" w:rsidRPr="006701FE" w14:paraId="44190FF1" w14:textId="77777777" w:rsidTr="003C045F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3EFF128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23 80 16 25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7034920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Bureau Djougou</w:t>
                  </w:r>
                </w:p>
              </w:tc>
            </w:tr>
            <w:tr w:rsidR="00561584" w:rsidRPr="006701FE" w14:paraId="58662025" w14:textId="77777777" w:rsidTr="003C045F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08556B0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23 82 05 75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65B5203" w14:textId="6EC808A9" w:rsidR="00561584" w:rsidRPr="006701FE" w:rsidRDefault="00D124BD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Bureau DD</w:t>
                  </w:r>
                </w:p>
              </w:tc>
            </w:tr>
            <w:tr w:rsidR="00561584" w:rsidRPr="006701FE" w14:paraId="75EA2730" w14:textId="77777777" w:rsidTr="003C045F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0EC0A39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23 82 05 76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A51244B" w14:textId="0BA9104C" w:rsidR="00561584" w:rsidRPr="006701FE" w:rsidRDefault="00D124BD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t>Fax DD</w:t>
                  </w:r>
                </w:p>
              </w:tc>
            </w:tr>
            <w:tr w:rsidR="00561584" w:rsidRPr="006701FE" w14:paraId="750AF87C" w14:textId="77777777" w:rsidTr="003C045F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2EE4364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21 30 10 84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99C1CD4" w14:textId="621F0F54" w:rsidR="00561584" w:rsidRPr="006701FE" w:rsidRDefault="0031330D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DDAL</w:t>
                  </w:r>
                </w:p>
              </w:tc>
            </w:tr>
            <w:tr w:rsidR="00561584" w:rsidRPr="006701FE" w14:paraId="5CECF53B" w14:textId="77777777" w:rsidTr="003C045F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0EB9679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21 30 10 51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8F86950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 xml:space="preserve">Standard </w:t>
                  </w:r>
                  <w:proofErr w:type="spellStart"/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Gbégamey</w:t>
                  </w:r>
                  <w:proofErr w:type="spellEnd"/>
                </w:p>
              </w:tc>
            </w:tr>
            <w:tr w:rsidR="00561584" w:rsidRPr="006701FE" w14:paraId="1977BD11" w14:textId="77777777" w:rsidTr="003C045F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988CA1A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21 30 10 95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FBE0FF9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 xml:space="preserve">Standard </w:t>
                  </w:r>
                  <w:proofErr w:type="spellStart"/>
                  <w:r w:rsidRPr="006701FE"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  <w:t>Gbégamey</w:t>
                  </w:r>
                  <w:proofErr w:type="spellEnd"/>
                </w:p>
              </w:tc>
            </w:tr>
            <w:tr w:rsidR="00561584" w:rsidRPr="006701FE" w14:paraId="746F840E" w14:textId="77777777" w:rsidTr="003C045F">
              <w:tc>
                <w:tcPr>
                  <w:tcW w:w="1483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19D0773" w14:textId="77777777" w:rsidR="00561584" w:rsidRPr="006701FE" w:rsidRDefault="00561584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 w:rsidRPr="006701FE"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t>21 30 10 52</w:t>
                  </w:r>
                </w:p>
              </w:tc>
              <w:tc>
                <w:tcPr>
                  <w:tcW w:w="3032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0338B30" w14:textId="68BAAEB0" w:rsidR="00561584" w:rsidRPr="006701FE" w:rsidRDefault="0031330D" w:rsidP="003C045F">
                  <w:pPr>
                    <w:overflowPunct/>
                    <w:rPr>
                      <w:rFonts w:ascii="Arial" w:hAnsi="Arial" w:cs="Arial"/>
                      <w:color w:val="74747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t>Fax DDAL</w:t>
                  </w:r>
                  <w:r w:rsidR="00561584" w:rsidRPr="006701FE"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="00561584" w:rsidRPr="006701FE">
                    <w:rPr>
                      <w:rFonts w:ascii="Arial" w:hAnsi="Arial" w:cs="Arial"/>
                      <w:b/>
                      <w:bCs/>
                      <w:color w:val="747474"/>
                      <w:sz w:val="20"/>
                      <w:szCs w:val="20"/>
                      <w:bdr w:val="none" w:sz="0" w:space="0" w:color="auto" w:frame="1"/>
                    </w:rPr>
                    <w:t>Gbégamey</w:t>
                  </w:r>
                  <w:proofErr w:type="spellEnd"/>
                </w:p>
              </w:tc>
            </w:tr>
          </w:tbl>
          <w:p w14:paraId="752A0232" w14:textId="77777777" w:rsidR="00561584" w:rsidRDefault="00561584" w:rsidP="00561584">
            <w:pPr>
              <w:rPr>
                <w:rFonts w:ascii="Bookman Old Style" w:hAnsi="Bookman Old Style"/>
              </w:rPr>
            </w:pPr>
          </w:p>
          <w:p w14:paraId="3E56E664" w14:textId="2A9B332E" w:rsidR="00E565AB" w:rsidRPr="00DD5A11" w:rsidRDefault="00E565AB" w:rsidP="00B7130A">
            <w:pPr>
              <w:rPr>
                <w:rFonts w:ascii="Bookman Old Style" w:hAnsi="Bookman Old Style"/>
              </w:rPr>
            </w:pPr>
          </w:p>
        </w:tc>
      </w:tr>
    </w:tbl>
    <w:p w14:paraId="4986BC98" w14:textId="77777777" w:rsidR="00E565AB" w:rsidRDefault="00E565AB" w:rsidP="00E565AB"/>
    <w:p w14:paraId="50FDFC1E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3ABDF021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23B1E4AD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7A9E8DA5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2FACFA1D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1A03F817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25513DC2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38BB062E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79E8F038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7854888E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5E07A54C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665D3C3C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21DCABA8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29B2080D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2DEBA128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43924B7B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5E668041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1D531DE6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18AEC3B1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03962D8E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335E424E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42227A22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3FB45559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043B1FDC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6B41FD4E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5D9F96FD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4E705947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471DCBD0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5D20CE4A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p w14:paraId="77CFFAB0" w14:textId="77777777" w:rsidR="00E565AB" w:rsidRDefault="00E565AB" w:rsidP="00D350BB">
      <w:pPr>
        <w:tabs>
          <w:tab w:val="left" w:pos="4111"/>
        </w:tabs>
        <w:rPr>
          <w:rFonts w:ascii="Montserrat" w:hAnsi="Montserrat" w:cs="Arial"/>
          <w:sz w:val="20"/>
          <w:szCs w:val="20"/>
        </w:rPr>
      </w:pPr>
    </w:p>
    <w:sectPr w:rsidR="00E565AB" w:rsidSect="00CB19BF">
      <w:headerReference w:type="even" r:id="rId8"/>
      <w:footerReference w:type="even" r:id="rId9"/>
      <w:footerReference w:type="default" r:id="rId10"/>
      <w:pgSz w:w="11906" w:h="16838" w:code="9"/>
      <w:pgMar w:top="1134" w:right="1133" w:bottom="568" w:left="1418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8E99F" w14:textId="77777777" w:rsidR="00B45E0D" w:rsidRDefault="00B45E0D">
      <w:r>
        <w:separator/>
      </w:r>
    </w:p>
  </w:endnote>
  <w:endnote w:type="continuationSeparator" w:id="0">
    <w:p w14:paraId="79121EAC" w14:textId="77777777" w:rsidR="00B45E0D" w:rsidRDefault="00B4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ymbol"/>
    <w:charset w:val="01"/>
    <w:family w:val="roman"/>
    <w:pitch w:val="variable"/>
  </w:font>
  <w:font w:name="Montserra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71A81" w14:textId="77777777" w:rsidR="00F7621B" w:rsidRDefault="00F7621B">
    <w:pPr>
      <w:pStyle w:val="Pieddepage"/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6F050C17" wp14:editId="2FADC56B">
              <wp:simplePos x="0" y="0"/>
              <wp:positionH relativeFrom="column">
                <wp:posOffset>-720725</wp:posOffset>
              </wp:positionH>
              <wp:positionV relativeFrom="paragraph">
                <wp:posOffset>413385</wp:posOffset>
              </wp:positionV>
              <wp:extent cx="7560945" cy="96520"/>
              <wp:effectExtent l="0" t="0" r="0" b="0"/>
              <wp:wrapNone/>
              <wp:docPr id="7" name="Image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60" cy="95760"/>
                        <a:chOff x="0" y="0"/>
                        <a:chExt cx="0" cy="0"/>
                      </a:xfrm>
                    </wpg:grpSpPr>
                    <wps:wsp>
                      <wps:cNvPr id="3" name="Rectangle 2"/>
                      <wps:cNvSpPr/>
                      <wps:spPr>
                        <a:xfrm>
                          <a:off x="0" y="0"/>
                          <a:ext cx="2519640" cy="95760"/>
                        </a:xfrm>
                        <a:prstGeom prst="rect">
                          <a:avLst/>
                        </a:prstGeom>
                        <a:solidFill>
                          <a:srgbClr val="006828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" name="Rectangle 8"/>
                      <wps:cNvSpPr/>
                      <wps:spPr>
                        <a:xfrm>
                          <a:off x="2520360" y="0"/>
                          <a:ext cx="2520360" cy="95760"/>
                        </a:xfrm>
                        <a:prstGeom prst="rect">
                          <a:avLst/>
                        </a:prstGeom>
                        <a:solidFill>
                          <a:srgbClr val="FFBE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" name="Rectangle 9"/>
                      <wps:cNvSpPr/>
                      <wps:spPr>
                        <a:xfrm>
                          <a:off x="5040720" y="0"/>
                          <a:ext cx="2519640" cy="95760"/>
                        </a:xfrm>
                        <a:prstGeom prst="rect">
                          <a:avLst/>
                        </a:prstGeom>
                        <a:solidFill>
                          <a:srgbClr val="EB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14CA6C" id="Image1" o:spid="_x0000_s1026" style="position:absolute;margin-left:-56.75pt;margin-top:32.55pt;width:595.35pt;height:7.6pt;z-index:-251657216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">
              <v:rect id="Rectangle 2" o:spid="_x0000_s1027" style="position:absolute;width:2519640;height:9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" fillcolor="#006828" stroked="f"/>
              <v:rect id="Rectangle 8" o:spid="_x0000_s1028" style="position:absolute;left:2520360;width:2520360;height:9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" fillcolor="#ffbe00" stroked="f"/>
              <v:rect id="Rectangle 9" o:spid="_x0000_s1029" style="position:absolute;left:5040720;width:2519640;height:9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" fillcolor="#eb0000" stroked="f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0CB33" w14:textId="77777777" w:rsidR="00F7621B" w:rsidRDefault="00F7621B">
    <w:pPr>
      <w:pStyle w:val="Pieddepage"/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387B6579" wp14:editId="70F0B75C">
              <wp:simplePos x="0" y="0"/>
              <wp:positionH relativeFrom="page">
                <wp:align>right</wp:align>
              </wp:positionH>
              <wp:positionV relativeFrom="paragraph">
                <wp:posOffset>254000</wp:posOffset>
              </wp:positionV>
              <wp:extent cx="7560360" cy="95760"/>
              <wp:effectExtent l="0" t="0" r="2540" b="0"/>
              <wp:wrapNone/>
              <wp:docPr id="4" name="Image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60" cy="95760"/>
                        <a:chOff x="0" y="0"/>
                        <a:chExt cx="7560360" cy="95760"/>
                      </a:xfrm>
                    </wpg:grpSpPr>
                    <wps:wsp>
                      <wps:cNvPr id="5" name="Rectangle 4"/>
                      <wps:cNvSpPr/>
                      <wps:spPr>
                        <a:xfrm>
                          <a:off x="0" y="0"/>
                          <a:ext cx="2519640" cy="95760"/>
                        </a:xfrm>
                        <a:prstGeom prst="rect">
                          <a:avLst/>
                        </a:prstGeom>
                        <a:solidFill>
                          <a:srgbClr val="006828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Rectangle 5"/>
                      <wps:cNvSpPr/>
                      <wps:spPr>
                        <a:xfrm>
                          <a:off x="2520360" y="0"/>
                          <a:ext cx="2520360" cy="95760"/>
                        </a:xfrm>
                        <a:prstGeom prst="rect">
                          <a:avLst/>
                        </a:prstGeom>
                        <a:solidFill>
                          <a:srgbClr val="FFBE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0" name="Rectangle 6"/>
                      <wps:cNvSpPr/>
                      <wps:spPr>
                        <a:xfrm>
                          <a:off x="5040720" y="0"/>
                          <a:ext cx="2519640" cy="95760"/>
                        </a:xfrm>
                        <a:prstGeom prst="rect">
                          <a:avLst/>
                        </a:prstGeom>
                        <a:solidFill>
                          <a:srgbClr val="EB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443BD5" id="Image1" o:spid="_x0000_s1026" style="position:absolute;margin-left:544.1pt;margin-top:20pt;width:595.3pt;height:7.55pt;z-index:-251656192;mso-wrap-distance-left:0;mso-wrap-distance-right:0;mso-position-horizontal:right;mso-position-horizontal-relative:page" coordsize="75603,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">
              <v:rect id="Rectangle 4" o:spid="_x0000_s1027" style="position:absolute;width:25196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" fillcolor="#006828" stroked="f"/>
              <v:rect id="Rectangle 5" o:spid="_x0000_s1028" style="position:absolute;left:25203;width:25204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" fillcolor="#ffbe00" stroked="f"/>
              <v:rect id="Rectangle 6" o:spid="_x0000_s1029" style="position:absolute;left:50407;width:25196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" fillcolor="#eb0000" stroked="f"/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9D183" w14:textId="77777777" w:rsidR="00B45E0D" w:rsidRDefault="00B45E0D">
      <w:r>
        <w:separator/>
      </w:r>
    </w:p>
  </w:footnote>
  <w:footnote w:type="continuationSeparator" w:id="0">
    <w:p w14:paraId="4897C8F5" w14:textId="77777777" w:rsidR="00B45E0D" w:rsidRDefault="00B4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3D441" w14:textId="45337FAE" w:rsidR="00031A6F" w:rsidRDefault="00031A6F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5B8FDB6" wp14:editId="602B5C0B">
              <wp:simplePos x="0" y="0"/>
              <wp:positionH relativeFrom="margin">
                <wp:posOffset>-748030</wp:posOffset>
              </wp:positionH>
              <wp:positionV relativeFrom="paragraph">
                <wp:posOffset>9907905</wp:posOffset>
              </wp:positionV>
              <wp:extent cx="6605905" cy="1349375"/>
              <wp:effectExtent l="0" t="0" r="0" b="0"/>
              <wp:wrapNone/>
              <wp:docPr id="85" name="Groupe 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5905" cy="1349375"/>
                        <a:chOff x="0" y="0"/>
                        <a:chExt cx="6606476" cy="1866900"/>
                      </a:xfrm>
                    </wpg:grpSpPr>
                    <wps:wsp>
                      <wps:cNvPr id="2" name="Cadre1"/>
                      <wps:cNvSpPr/>
                      <wps:spPr>
                        <a:xfrm>
                          <a:off x="3649916" y="530198"/>
                          <a:ext cx="2956560" cy="861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DB72D8B" w14:textId="77777777" w:rsidR="00F7621B" w:rsidRPr="00E5187D" w:rsidRDefault="00F7621B" w:rsidP="00E5187D">
                            <w:pPr>
                              <w:pStyle w:val="Contenudecadre"/>
                              <w:jc w:val="right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  <w:r w:rsidRPr="00E5187D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Les Cocotiers (Immeuble Loko)</w:t>
                            </w:r>
                          </w:p>
                          <w:p w14:paraId="575B27B4" w14:textId="77777777" w:rsidR="00F7621B" w:rsidRPr="00E5187D" w:rsidRDefault="00F7621B" w:rsidP="00E5187D">
                            <w:pPr>
                              <w:pStyle w:val="Contenudecadre"/>
                              <w:jc w:val="right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  <w:r w:rsidRPr="00E5187D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01 BP 8088 Cotonou-Benin</w:t>
                            </w:r>
                          </w:p>
                          <w:p w14:paraId="5F0F080B" w14:textId="77777777" w:rsidR="00F7621B" w:rsidRPr="00E5187D" w:rsidRDefault="00F7621B" w:rsidP="00E5187D">
                            <w:pPr>
                              <w:pStyle w:val="Contenudecadre"/>
                              <w:jc w:val="right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  <w:r w:rsidRPr="00E5187D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 xml:space="preserve">          T</w:t>
                            </w:r>
                            <w:r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é</w:t>
                            </w:r>
                            <w:r w:rsidRPr="00E5187D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187D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:   +229 65 73 87 87/21 30 78 50</w:t>
                            </w:r>
                          </w:p>
                          <w:p w14:paraId="5EB47E2A" w14:textId="77777777" w:rsidR="00F7621B" w:rsidRPr="00E5187D" w:rsidRDefault="00F7621B" w:rsidP="00E5187D">
                            <w:pPr>
                              <w:pStyle w:val="Contenudecadre"/>
                              <w:jc w:val="right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E5187D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ssi</w:t>
                            </w:r>
                            <w:r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.infos</w:t>
                            </w:r>
                            <w:r w:rsidRPr="00E5187D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@presidence.bj</w:t>
                            </w:r>
                          </w:p>
                          <w:p w14:paraId="4D58E7E0" w14:textId="77777777" w:rsidR="00F7621B" w:rsidRDefault="00F7621B" w:rsidP="00E5187D">
                            <w:pPr>
                              <w:pStyle w:val="Contenudecadre"/>
                              <w:jc w:val="right"/>
                            </w:pPr>
                            <w:r w:rsidRPr="00E5187D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www.assi.bj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3" name="Image 8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325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B8FDB6" id="Groupe 85" o:spid="_x0000_s1026" style="position:absolute;margin-left:-58.9pt;margin-top:780.15pt;width:520.15pt;height:106.25pt;z-index:251658240;mso-position-horizontal-relative:margin;mso-height-relative:margin" coordsize="66064,18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">
              <v:rect id="Cadre1" o:spid="_x0000_s1027" style="position:absolute;left:36499;top:5301;width:29565;height:8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<v:textbox>
                  <w:txbxContent>
                    <w:p w14:paraId="5DB72D8B" w14:textId="77777777" w:rsidR="00F7621B" w:rsidRPr="00E5187D" w:rsidRDefault="00F7621B" w:rsidP="00E5187D">
                      <w:pPr>
                        <w:pStyle w:val="Contenudecadre"/>
                        <w:jc w:val="right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  <w:r w:rsidRPr="00E5187D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Les Cocotiers (Immeuble Loko)</w:t>
                      </w:r>
                    </w:p>
                    <w:p w14:paraId="575B27B4" w14:textId="77777777" w:rsidR="00F7621B" w:rsidRPr="00E5187D" w:rsidRDefault="00F7621B" w:rsidP="00E5187D">
                      <w:pPr>
                        <w:pStyle w:val="Contenudecadre"/>
                        <w:jc w:val="right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  <w:r w:rsidRPr="00E5187D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01 BP 8088 Cotonou-Benin</w:t>
                      </w:r>
                    </w:p>
                    <w:p w14:paraId="5F0F080B" w14:textId="77777777" w:rsidR="00F7621B" w:rsidRPr="00E5187D" w:rsidRDefault="00F7621B" w:rsidP="00E5187D">
                      <w:pPr>
                        <w:pStyle w:val="Contenudecadre"/>
                        <w:jc w:val="right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  <w:r w:rsidRPr="00E5187D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 xml:space="preserve">          T</w:t>
                      </w:r>
                      <w:r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é</w:t>
                      </w:r>
                      <w:r w:rsidRPr="00E5187D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 xml:space="preserve"> </w:t>
                      </w:r>
                      <w:r w:rsidRPr="00E5187D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:   +229 65 73 87 87/21 30 78 50</w:t>
                      </w:r>
                    </w:p>
                    <w:p w14:paraId="5EB47E2A" w14:textId="77777777" w:rsidR="00F7621B" w:rsidRPr="00E5187D" w:rsidRDefault="00F7621B" w:rsidP="00E5187D">
                      <w:pPr>
                        <w:pStyle w:val="Contenudecadre"/>
                        <w:jc w:val="right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a</w:t>
                      </w:r>
                      <w:r w:rsidRPr="00E5187D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ssi</w:t>
                      </w:r>
                      <w:r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.infos</w:t>
                      </w:r>
                      <w:r w:rsidRPr="00E5187D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@presidence.bj</w:t>
                      </w:r>
                    </w:p>
                    <w:p w14:paraId="4D58E7E0" w14:textId="77777777" w:rsidR="00F7621B" w:rsidRDefault="00F7621B" w:rsidP="00E5187D">
                      <w:pPr>
                        <w:pStyle w:val="Contenudecadre"/>
                        <w:jc w:val="right"/>
                      </w:pPr>
                      <w:r w:rsidRPr="00E5187D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www.assi.bj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3" o:spid="_x0000_s1028" type="#_x0000_t75" style="position:absolute;width:44532;height:18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271A8"/>
    <w:multiLevelType w:val="multilevel"/>
    <w:tmpl w:val="0DD8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087EDD"/>
    <w:multiLevelType w:val="hybridMultilevel"/>
    <w:tmpl w:val="95EE427C"/>
    <w:lvl w:ilvl="0" w:tplc="74DEF1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3F"/>
    <w:rsid w:val="00016E72"/>
    <w:rsid w:val="000272C0"/>
    <w:rsid w:val="00031A6F"/>
    <w:rsid w:val="00031AB5"/>
    <w:rsid w:val="00040376"/>
    <w:rsid w:val="0007546A"/>
    <w:rsid w:val="00077FAF"/>
    <w:rsid w:val="00091678"/>
    <w:rsid w:val="000D5FE6"/>
    <w:rsid w:val="000E41D4"/>
    <w:rsid w:val="000E44F0"/>
    <w:rsid w:val="000F6826"/>
    <w:rsid w:val="00117B03"/>
    <w:rsid w:val="00123A4F"/>
    <w:rsid w:val="00140141"/>
    <w:rsid w:val="00145BA3"/>
    <w:rsid w:val="00161E17"/>
    <w:rsid w:val="001809BD"/>
    <w:rsid w:val="00184A5D"/>
    <w:rsid w:val="001A2BBA"/>
    <w:rsid w:val="001A5760"/>
    <w:rsid w:val="001B3639"/>
    <w:rsid w:val="001D6B90"/>
    <w:rsid w:val="00205902"/>
    <w:rsid w:val="002C5B0A"/>
    <w:rsid w:val="002D6110"/>
    <w:rsid w:val="0031330D"/>
    <w:rsid w:val="003157CC"/>
    <w:rsid w:val="00322C6F"/>
    <w:rsid w:val="0032633F"/>
    <w:rsid w:val="00355558"/>
    <w:rsid w:val="00356CC7"/>
    <w:rsid w:val="00366633"/>
    <w:rsid w:val="00375776"/>
    <w:rsid w:val="003933BE"/>
    <w:rsid w:val="003947B2"/>
    <w:rsid w:val="003E6E19"/>
    <w:rsid w:val="004174C1"/>
    <w:rsid w:val="00443EC0"/>
    <w:rsid w:val="00453A4F"/>
    <w:rsid w:val="00455EF2"/>
    <w:rsid w:val="004566EA"/>
    <w:rsid w:val="00465F3F"/>
    <w:rsid w:val="00476B00"/>
    <w:rsid w:val="004D61ED"/>
    <w:rsid w:val="004F6495"/>
    <w:rsid w:val="004F667B"/>
    <w:rsid w:val="005364EA"/>
    <w:rsid w:val="0054398D"/>
    <w:rsid w:val="0055554A"/>
    <w:rsid w:val="00561584"/>
    <w:rsid w:val="005724BF"/>
    <w:rsid w:val="00576661"/>
    <w:rsid w:val="005A28F5"/>
    <w:rsid w:val="005F2274"/>
    <w:rsid w:val="005F67FF"/>
    <w:rsid w:val="00603479"/>
    <w:rsid w:val="00633098"/>
    <w:rsid w:val="006512E6"/>
    <w:rsid w:val="006701FE"/>
    <w:rsid w:val="006829AD"/>
    <w:rsid w:val="006A571C"/>
    <w:rsid w:val="006B0477"/>
    <w:rsid w:val="006B38B1"/>
    <w:rsid w:val="006E402C"/>
    <w:rsid w:val="00713B70"/>
    <w:rsid w:val="007171C1"/>
    <w:rsid w:val="00757BB2"/>
    <w:rsid w:val="007606E5"/>
    <w:rsid w:val="00763C32"/>
    <w:rsid w:val="00767EF9"/>
    <w:rsid w:val="007B13A7"/>
    <w:rsid w:val="007C36AD"/>
    <w:rsid w:val="007C5297"/>
    <w:rsid w:val="007D1F87"/>
    <w:rsid w:val="007E4EC5"/>
    <w:rsid w:val="007E5B15"/>
    <w:rsid w:val="00827A4F"/>
    <w:rsid w:val="00841D0F"/>
    <w:rsid w:val="00853073"/>
    <w:rsid w:val="00867A9B"/>
    <w:rsid w:val="00876594"/>
    <w:rsid w:val="00897898"/>
    <w:rsid w:val="008C4F54"/>
    <w:rsid w:val="008C6EEC"/>
    <w:rsid w:val="008F45F1"/>
    <w:rsid w:val="00900EE7"/>
    <w:rsid w:val="00921323"/>
    <w:rsid w:val="00930620"/>
    <w:rsid w:val="00942BC2"/>
    <w:rsid w:val="00983012"/>
    <w:rsid w:val="009B3055"/>
    <w:rsid w:val="009C0E85"/>
    <w:rsid w:val="009C69F1"/>
    <w:rsid w:val="009D47EC"/>
    <w:rsid w:val="009D787D"/>
    <w:rsid w:val="009E04DF"/>
    <w:rsid w:val="009F3921"/>
    <w:rsid w:val="00A140DA"/>
    <w:rsid w:val="00A33627"/>
    <w:rsid w:val="00A669F2"/>
    <w:rsid w:val="00AD22DC"/>
    <w:rsid w:val="00AD40A1"/>
    <w:rsid w:val="00AE7D7C"/>
    <w:rsid w:val="00B20BEF"/>
    <w:rsid w:val="00B2167D"/>
    <w:rsid w:val="00B37A49"/>
    <w:rsid w:val="00B45E0D"/>
    <w:rsid w:val="00B7130A"/>
    <w:rsid w:val="00B734CA"/>
    <w:rsid w:val="00B95AFB"/>
    <w:rsid w:val="00BB23BC"/>
    <w:rsid w:val="00BC066B"/>
    <w:rsid w:val="00BD2130"/>
    <w:rsid w:val="00BF142A"/>
    <w:rsid w:val="00C36277"/>
    <w:rsid w:val="00C45543"/>
    <w:rsid w:val="00CB19BF"/>
    <w:rsid w:val="00CD75D6"/>
    <w:rsid w:val="00CF26C5"/>
    <w:rsid w:val="00CF2F17"/>
    <w:rsid w:val="00D124BD"/>
    <w:rsid w:val="00D2755C"/>
    <w:rsid w:val="00D350BB"/>
    <w:rsid w:val="00D90872"/>
    <w:rsid w:val="00D93F03"/>
    <w:rsid w:val="00DA1A3C"/>
    <w:rsid w:val="00DB7402"/>
    <w:rsid w:val="00DD5A11"/>
    <w:rsid w:val="00E34659"/>
    <w:rsid w:val="00E35AA1"/>
    <w:rsid w:val="00E36C45"/>
    <w:rsid w:val="00E5187D"/>
    <w:rsid w:val="00E52354"/>
    <w:rsid w:val="00E565AB"/>
    <w:rsid w:val="00E60C3D"/>
    <w:rsid w:val="00E87A32"/>
    <w:rsid w:val="00E906D3"/>
    <w:rsid w:val="00E95B19"/>
    <w:rsid w:val="00E97643"/>
    <w:rsid w:val="00EA7526"/>
    <w:rsid w:val="00ED6C7C"/>
    <w:rsid w:val="00F06838"/>
    <w:rsid w:val="00F15BAD"/>
    <w:rsid w:val="00F2207F"/>
    <w:rsid w:val="00F254EB"/>
    <w:rsid w:val="00F44B58"/>
    <w:rsid w:val="00F51ACE"/>
    <w:rsid w:val="00F7621B"/>
    <w:rsid w:val="00F854FE"/>
    <w:rsid w:val="00F975CD"/>
    <w:rsid w:val="00FB3968"/>
    <w:rsid w:val="00FE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1F203E"/>
  <w15:docId w15:val="{44718FE2-10F5-4668-A169-E6AE38A7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DejaVu Sans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Pr>
      <w:b/>
      <w:bCs/>
    </w:rPr>
  </w:style>
  <w:style w:type="character" w:customStyle="1" w:styleId="En-tteCar">
    <w:name w:val="En-tête Car"/>
    <w:basedOn w:val="Policepardfaut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stLabel1">
    <w:name w:val="ListLabel 1"/>
    <w:qFormat/>
    <w:rPr>
      <w:rFonts w:ascii="Arial" w:hAnsi="Arial" w:cs="Open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Arial" w:hAnsi="Arial"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Arial" w:hAnsi="Arial" w:cs="Open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Arial" w:hAnsi="Arial"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Arial" w:hAnsi="Arial" w:cs="Open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Arial" w:hAnsi="Arial"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ascii="Montserrat" w:hAnsi="Montserrat"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ansinterligne">
    <w:name w:val="No Spacing"/>
    <w:qFormat/>
    <w:pPr>
      <w:overflowPunct w:val="0"/>
    </w:pPr>
    <w:rPr>
      <w:color w:val="00000A"/>
      <w:sz w:val="24"/>
      <w:lang w:eastAsia="fr-FR"/>
    </w:rPr>
  </w:style>
  <w:style w:type="paragraph" w:styleId="Paragraphedeliste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DejaVu Sans"/>
      <w:sz w:val="22"/>
      <w:szCs w:val="22"/>
      <w:lang w:eastAsia="en-U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character" w:styleId="Textedelespacerserv">
    <w:name w:val="Placeholder Text"/>
    <w:basedOn w:val="Policepardfaut"/>
    <w:uiPriority w:val="99"/>
    <w:semiHidden/>
    <w:rsid w:val="0004037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41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1D4"/>
    <w:rPr>
      <w:rFonts w:ascii="Segoe UI" w:eastAsia="Times New Roman" w:hAnsi="Segoe UI" w:cs="Segoe UI"/>
      <w:color w:val="00000A"/>
      <w:sz w:val="18"/>
      <w:szCs w:val="18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E95B19"/>
    <w:pPr>
      <w:overflowPunct/>
    </w:pPr>
    <w:rPr>
      <w:rFonts w:ascii="Calibri" w:eastAsiaTheme="minorHAnsi" w:hAnsi="Calibri"/>
      <w:color w:val="auto"/>
      <w:sz w:val="22"/>
      <w:szCs w:val="22"/>
      <w:lang w:val="en-US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95B19"/>
    <w:rPr>
      <w:rFonts w:eastAsiaTheme="minorHAnsi" w:cs="Times New Roman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7E5B15"/>
    <w:pPr>
      <w:overflowPunct/>
    </w:pPr>
    <w:rPr>
      <w:rFonts w:ascii="Calibri" w:eastAsiaTheme="minorHAnsi" w:hAnsi="Calibri" w:cs="Calibri"/>
      <w:color w:val="auto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AE7D7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565AB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140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40D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40DA"/>
    <w:rPr>
      <w:rFonts w:ascii="Times New Roman" w:eastAsia="Times New Roman" w:hAnsi="Times New Roman" w:cs="Times New Roman"/>
      <w:color w:val="00000A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40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40DA"/>
    <w:rPr>
      <w:rFonts w:ascii="Times New Roman" w:eastAsia="Times New Roman" w:hAnsi="Times New Roman" w:cs="Times New Roman"/>
      <w:b/>
      <w:bCs/>
      <w:color w:val="00000A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imiboukary201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BETIC\Mod&#232;les%20Office%20personnalis&#233;s\Mod&#232;le-lettre%20administrative%20exter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Modèle-lettre administrative extern</Template>
  <TotalTime>1</TotalTime>
  <Pages>4</Pages>
  <Words>566</Words>
  <Characters>3230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Girès Zinsou [ASSI]</dc:creator>
  <cp:lastModifiedBy>Aurélien HOUNTONDJI</cp:lastModifiedBy>
  <cp:revision>2</cp:revision>
  <cp:lastPrinted>2020-04-02T16:45:00Z</cp:lastPrinted>
  <dcterms:created xsi:type="dcterms:W3CDTF">2020-04-16T07:13:00Z</dcterms:created>
  <dcterms:modified xsi:type="dcterms:W3CDTF">2020-04-16T07:13:00Z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